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F30A" w14:textId="59424834" w:rsidR="009A4A21" w:rsidRPr="002B07C7" w:rsidRDefault="009A4A21" w:rsidP="002B07C7">
      <w:pPr>
        <w:pStyle w:val="Corpotesto"/>
        <w:spacing w:after="0" w:line="360" w:lineRule="auto"/>
        <w:ind w:firstLine="0"/>
        <w:jc w:val="center"/>
        <w:rPr>
          <w:rFonts w:cs="Times New Roman"/>
          <w:b/>
          <w:bCs/>
          <w:sz w:val="24"/>
        </w:rPr>
      </w:pPr>
      <w:r w:rsidRPr="002B07C7">
        <w:rPr>
          <w:rFonts w:cs="Times New Roman"/>
          <w:b/>
          <w:bCs/>
          <w:sz w:val="24"/>
        </w:rPr>
        <w:t>Relazione attività</w:t>
      </w:r>
      <w:r w:rsidR="00760CC1">
        <w:rPr>
          <w:rFonts w:cs="Times New Roman"/>
          <w:b/>
          <w:bCs/>
          <w:sz w:val="24"/>
        </w:rPr>
        <w:t xml:space="preserve"> Laboratorio sensoriale 2021-2024</w:t>
      </w:r>
    </w:p>
    <w:p w14:paraId="274A9C8C" w14:textId="77777777" w:rsidR="00BD63FF" w:rsidRDefault="00BD63FF" w:rsidP="00BD63FF">
      <w:pPr>
        <w:pStyle w:val="NormaleWeb"/>
        <w:spacing w:line="276" w:lineRule="auto"/>
        <w:jc w:val="both"/>
        <w:rPr>
          <w:color w:val="000000"/>
        </w:rPr>
      </w:pPr>
      <w:r>
        <w:rPr>
          <w:color w:val="000000"/>
        </w:rPr>
        <w:t>Il laboratorio di analisi sensoriale è specializzato nella valutazione di oli di oliva e di numerosi altri prodotti agroalimentari. Tra le sue attività principali:</w:t>
      </w:r>
    </w:p>
    <w:p w14:paraId="74646D37" w14:textId="77777777" w:rsidR="00BD63FF" w:rsidRDefault="00BD63FF" w:rsidP="00BD63FF">
      <w:pPr>
        <w:pStyle w:val="NormaleWeb"/>
        <w:numPr>
          <w:ilvl w:val="0"/>
          <w:numId w:val="14"/>
        </w:numPr>
        <w:spacing w:line="276" w:lineRule="auto"/>
        <w:jc w:val="both"/>
        <w:rPr>
          <w:color w:val="000000"/>
        </w:rPr>
      </w:pPr>
      <w:r>
        <w:rPr>
          <w:rStyle w:val="Enfasigrassetto"/>
          <w:color w:val="000000"/>
        </w:rPr>
        <w:t>Esecuzione annuale del ring test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per l’accreditamento ministeriale del panel sensoriale. Questo test </w:t>
      </w:r>
      <w:proofErr w:type="spellStart"/>
      <w:r>
        <w:rPr>
          <w:color w:val="000000"/>
        </w:rPr>
        <w:t>interlaboratorio</w:t>
      </w:r>
      <w:proofErr w:type="spellEnd"/>
      <w:r>
        <w:rPr>
          <w:color w:val="000000"/>
        </w:rPr>
        <w:t xml:space="preserve"> certifica l’affidabilità e la coerenza dei giudizi espressi dai </w:t>
      </w:r>
      <w:proofErr w:type="spellStart"/>
      <w:r>
        <w:rPr>
          <w:color w:val="000000"/>
        </w:rPr>
        <w:t>panelisti</w:t>
      </w:r>
      <w:proofErr w:type="spellEnd"/>
      <w:r>
        <w:rPr>
          <w:color w:val="000000"/>
        </w:rPr>
        <w:t>, garantendo la validità delle classificazioni sensoriali.</w:t>
      </w:r>
    </w:p>
    <w:p w14:paraId="4BBEC653" w14:textId="77777777" w:rsidR="00BD63FF" w:rsidRDefault="00BD63FF" w:rsidP="00BD63FF">
      <w:pPr>
        <w:pStyle w:val="NormaleWeb"/>
        <w:numPr>
          <w:ilvl w:val="0"/>
          <w:numId w:val="14"/>
        </w:numPr>
        <w:spacing w:line="276" w:lineRule="auto"/>
        <w:jc w:val="both"/>
        <w:rPr>
          <w:color w:val="000000"/>
        </w:rPr>
      </w:pPr>
      <w:r>
        <w:rPr>
          <w:rStyle w:val="Enfasigrassetto"/>
          <w:color w:val="000000"/>
        </w:rPr>
        <w:t>Analisi di campioni esterni</w:t>
      </w:r>
      <w:r>
        <w:rPr>
          <w:color w:val="000000"/>
        </w:rPr>
        <w:t>, su richiesta di aziende, enti pubblici o privati. Ogni campione viene valutato secondo i protocolli ufficiali, con la redazione del relativo</w:t>
      </w:r>
      <w:r>
        <w:rPr>
          <w:rStyle w:val="apple-converted-space"/>
          <w:color w:val="000000"/>
        </w:rPr>
        <w:t> </w:t>
      </w:r>
      <w:r>
        <w:rPr>
          <w:rStyle w:val="Enfasigrassetto"/>
          <w:color w:val="000000"/>
        </w:rPr>
        <w:t>profilo sensoriale</w:t>
      </w:r>
      <w:r>
        <w:rPr>
          <w:color w:val="000000"/>
        </w:rPr>
        <w:t>.</w:t>
      </w:r>
    </w:p>
    <w:p w14:paraId="70CB34D7" w14:textId="77777777" w:rsidR="00BD63FF" w:rsidRDefault="00BD63FF" w:rsidP="00BD63FF">
      <w:pPr>
        <w:pStyle w:val="NormaleWeb"/>
        <w:numPr>
          <w:ilvl w:val="0"/>
          <w:numId w:val="14"/>
        </w:numPr>
        <w:spacing w:line="276" w:lineRule="auto"/>
        <w:jc w:val="both"/>
        <w:rPr>
          <w:color w:val="000000"/>
        </w:rPr>
      </w:pPr>
      <w:r>
        <w:rPr>
          <w:rStyle w:val="Enfasigrassetto"/>
          <w:color w:val="000000"/>
        </w:rPr>
        <w:t>Elaborazione di descrittori sensoriali personalizzati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per differenti tipologie di prodotti (formaggi, vino, cioccolato, frutta, ecc.), sia per finalità di ricerca sia per studi richiesti da aziende del settore agroalimentare.</w:t>
      </w:r>
    </w:p>
    <w:p w14:paraId="457E2E45" w14:textId="1D1D7515" w:rsidR="00715540" w:rsidRPr="00BD63FF" w:rsidRDefault="00715540" w:rsidP="00BD63FF">
      <w:pPr>
        <w:pStyle w:val="Corpotesto"/>
        <w:spacing w:line="276" w:lineRule="auto"/>
        <w:rPr>
          <w:rFonts w:cs="Times New Roman"/>
          <w:sz w:val="24"/>
        </w:rPr>
      </w:pPr>
      <w:r w:rsidRPr="002B07C7">
        <w:rPr>
          <w:rFonts w:cs="Times New Roman"/>
          <w:sz w:val="24"/>
        </w:rPr>
        <w:t>Il Laboratorio sensoriale opera in una sala di assaggio avente tutte le caratteristiche previste dal Doc. COI/T.20/Doc. n.6 e nel rispetto delle disposizioni prescritte dall’</w:t>
      </w:r>
      <w:proofErr w:type="spellStart"/>
      <w:r w:rsidRPr="002B07C7">
        <w:rPr>
          <w:rFonts w:cs="Times New Roman"/>
          <w:sz w:val="24"/>
        </w:rPr>
        <w:t>All</w:t>
      </w:r>
      <w:proofErr w:type="spellEnd"/>
      <w:r w:rsidRPr="002B07C7">
        <w:rPr>
          <w:rFonts w:cs="Times New Roman"/>
          <w:sz w:val="24"/>
        </w:rPr>
        <w:t xml:space="preserve">. XII del Reg. CEE 2568/91 e </w:t>
      </w:r>
      <w:proofErr w:type="spellStart"/>
      <w:r w:rsidRPr="002B07C7">
        <w:rPr>
          <w:rFonts w:cs="Times New Roman"/>
          <w:sz w:val="24"/>
        </w:rPr>
        <w:t>s.m.</w:t>
      </w:r>
      <w:r w:rsidR="002B07C7">
        <w:rPr>
          <w:rFonts w:cs="Times New Roman"/>
          <w:sz w:val="24"/>
        </w:rPr>
        <w:t>i.</w:t>
      </w:r>
      <w:proofErr w:type="spellEnd"/>
      <w:r w:rsidR="008C7047" w:rsidRPr="002B07C7">
        <w:rPr>
          <w:rFonts w:cs="Times New Roman"/>
          <w:sz w:val="24"/>
        </w:rPr>
        <w:t xml:space="preserve"> </w:t>
      </w:r>
      <w:r w:rsidR="00C65826" w:rsidRPr="002B07C7">
        <w:rPr>
          <w:rFonts w:cs="Times New Roman"/>
          <w:sz w:val="24"/>
        </w:rPr>
        <w:t>Le sedute di assaggio sono convocate e realizzate seguendo rigorosamente le modalità prescritte dalle Norme del COI e dei Regolamenti vigenti in materia</w:t>
      </w:r>
      <w:r w:rsidR="002B07C7">
        <w:rPr>
          <w:rFonts w:cs="Times New Roman"/>
          <w:sz w:val="24"/>
        </w:rPr>
        <w:t>,</w:t>
      </w:r>
      <w:r w:rsidR="00C65826" w:rsidRPr="002B07C7">
        <w:rPr>
          <w:rFonts w:cs="Times New Roman"/>
          <w:sz w:val="24"/>
        </w:rPr>
        <w:t xml:space="preserve"> emessi dalla Commissione UE</w:t>
      </w:r>
      <w:r w:rsidR="00305968" w:rsidRPr="002B07C7">
        <w:rPr>
          <w:rFonts w:cs="Times New Roman"/>
          <w:sz w:val="24"/>
        </w:rPr>
        <w:t xml:space="preserve"> </w:t>
      </w:r>
      <w:r w:rsidR="00305968" w:rsidRPr="00BD63FF">
        <w:rPr>
          <w:rFonts w:cs="Times New Roman"/>
          <w:sz w:val="24"/>
        </w:rPr>
        <w:t>e dalle disposizioni nazionali.</w:t>
      </w:r>
      <w:r w:rsidR="00C65826" w:rsidRPr="00BD63FF">
        <w:rPr>
          <w:rFonts w:cs="Times New Roman"/>
          <w:sz w:val="24"/>
        </w:rPr>
        <w:t xml:space="preserve"> </w:t>
      </w:r>
    </w:p>
    <w:p w14:paraId="4FE23EBE" w14:textId="77777777" w:rsidR="00BD63FF" w:rsidRPr="00760CC1" w:rsidRDefault="00BD63FF" w:rsidP="00BD63FF">
      <w:pPr>
        <w:pStyle w:val="Titolo2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0CC1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Ring test e accreditamento</w:t>
      </w:r>
    </w:p>
    <w:p w14:paraId="74156488" w14:textId="77777777" w:rsidR="00DB422F" w:rsidRPr="00DB422F" w:rsidRDefault="00BD63FF" w:rsidP="00DB422F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2F">
        <w:rPr>
          <w:rFonts w:ascii="Times New Roman" w:hAnsi="Times New Roman" w:cs="Times New Roman"/>
          <w:sz w:val="24"/>
          <w:szCs w:val="24"/>
        </w:rPr>
        <w:t>Il</w:t>
      </w:r>
      <w:r w:rsidRPr="00DB422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B422F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ring test</w:t>
      </w:r>
      <w:r w:rsidRPr="00DB422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B422F">
        <w:rPr>
          <w:rFonts w:ascii="Times New Roman" w:hAnsi="Times New Roman" w:cs="Times New Roman"/>
          <w:sz w:val="24"/>
          <w:szCs w:val="24"/>
        </w:rPr>
        <w:t xml:space="preserve">(test </w:t>
      </w:r>
      <w:proofErr w:type="spellStart"/>
      <w:r w:rsidRPr="00DB422F">
        <w:rPr>
          <w:rFonts w:ascii="Times New Roman" w:hAnsi="Times New Roman" w:cs="Times New Roman"/>
          <w:sz w:val="24"/>
          <w:szCs w:val="24"/>
        </w:rPr>
        <w:t>interlaboratorio</w:t>
      </w:r>
      <w:proofErr w:type="spellEnd"/>
      <w:r w:rsidRPr="00DB422F">
        <w:rPr>
          <w:rFonts w:ascii="Times New Roman" w:hAnsi="Times New Roman" w:cs="Times New Roman"/>
          <w:sz w:val="24"/>
          <w:szCs w:val="24"/>
        </w:rPr>
        <w:t>) rappresenta uno strumento cruciale per la validazione delle competenze del panel. Il nostro laboratorio partecipa</w:t>
      </w:r>
      <w:r w:rsidRPr="00DB422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B422F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ogni anno</w:t>
      </w:r>
      <w:r w:rsidRPr="00DB422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B422F">
        <w:rPr>
          <w:rFonts w:ascii="Times New Roman" w:hAnsi="Times New Roman" w:cs="Times New Roman"/>
          <w:sz w:val="24"/>
          <w:szCs w:val="24"/>
        </w:rPr>
        <w:t>al ring test riconosciuto dal Ministero dell’Agricoltura, confermando la qualità delle proprie valutazioni sensoriali. In caso di risultati coerenti con i valori di riferimento, viene rinnovato l’accreditamento ufficiale del panel.</w:t>
      </w:r>
      <w:r w:rsidRPr="00DB42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4DEAB" w14:textId="129EE073" w:rsidR="002B07C7" w:rsidRPr="00DB422F" w:rsidRDefault="002B07C7" w:rsidP="00DB422F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2F">
        <w:rPr>
          <w:rFonts w:ascii="Times New Roman" w:hAnsi="Times New Roman" w:cs="Times New Roman"/>
          <w:sz w:val="24"/>
          <w:szCs w:val="24"/>
        </w:rPr>
        <w:t xml:space="preserve">Ogni anno vengono organizzate sedute di valutazione organolettica di campioni di olio di oliva appartenenti alla categoria EVOO, a quella dei “Vergini” ed ai lampanti. Il Comitato Panel del </w:t>
      </w:r>
      <w:proofErr w:type="spellStart"/>
      <w:r w:rsidRPr="00DB422F">
        <w:rPr>
          <w:rFonts w:ascii="Times New Roman" w:hAnsi="Times New Roman" w:cs="Times New Roman"/>
          <w:sz w:val="24"/>
          <w:szCs w:val="24"/>
        </w:rPr>
        <w:t>LAM</w:t>
      </w:r>
      <w:r w:rsidRPr="00DB422F">
        <w:rPr>
          <w:rFonts w:ascii="Times New Roman" w:hAnsi="Times New Roman" w:cs="Times New Roman"/>
          <w:b/>
          <w:bCs/>
          <w:color w:val="FFC000"/>
          <w:sz w:val="24"/>
          <w:szCs w:val="24"/>
        </w:rPr>
        <w:t>e</w:t>
      </w:r>
      <w:r w:rsidRPr="00DB422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DB422F">
        <w:rPr>
          <w:rFonts w:ascii="Times New Roman" w:hAnsi="Times New Roman" w:cs="Times New Roman"/>
          <w:sz w:val="24"/>
          <w:szCs w:val="24"/>
        </w:rPr>
        <w:t xml:space="preserve"> </w:t>
      </w:r>
      <w:r w:rsidR="00BD63FF" w:rsidRPr="00DB422F">
        <w:rPr>
          <w:rFonts w:ascii="Times New Roman" w:hAnsi="Times New Roman" w:cs="Times New Roman"/>
          <w:sz w:val="24"/>
          <w:szCs w:val="24"/>
        </w:rPr>
        <w:t xml:space="preserve">ha ottenuto, anche nel 2024, </w:t>
      </w:r>
      <w:r w:rsidRPr="00DB422F">
        <w:rPr>
          <w:rFonts w:ascii="Times New Roman" w:hAnsi="Times New Roman" w:cs="Times New Roman"/>
          <w:sz w:val="24"/>
          <w:szCs w:val="24"/>
        </w:rPr>
        <w:t>il   riconoscimento da parte del MASAF, a   seguito   d</w:t>
      </w:r>
      <w:r w:rsidR="00BD63FF" w:rsidRPr="00DB422F">
        <w:rPr>
          <w:rFonts w:ascii="Times New Roman" w:hAnsi="Times New Roman" w:cs="Times New Roman"/>
          <w:sz w:val="24"/>
          <w:szCs w:val="24"/>
        </w:rPr>
        <w:t>ell’</w:t>
      </w:r>
      <w:r w:rsidRPr="00DB422F">
        <w:rPr>
          <w:rFonts w:ascii="Times New Roman" w:hAnsi="Times New Roman" w:cs="Times New Roman"/>
          <w:sz w:val="24"/>
          <w:szCs w:val="24"/>
        </w:rPr>
        <w:t>esito   favorevole   dei   risultati   della   prova   circolare   nazionale   CREA.</w:t>
      </w:r>
    </w:p>
    <w:p w14:paraId="43C9203C" w14:textId="77777777" w:rsidR="00DB422F" w:rsidRDefault="00DB422F" w:rsidP="002B07C7">
      <w:pPr>
        <w:pStyle w:val="Corpotesto"/>
        <w:spacing w:line="276" w:lineRule="auto"/>
        <w:ind w:firstLine="0"/>
        <w:rPr>
          <w:rFonts w:cs="Times New Roman"/>
          <w:sz w:val="24"/>
        </w:rPr>
      </w:pPr>
    </w:p>
    <w:p w14:paraId="25ECC974" w14:textId="7F498D92" w:rsidR="002B07C7" w:rsidRPr="002B07C7" w:rsidRDefault="002B07C7" w:rsidP="002B07C7">
      <w:pPr>
        <w:pStyle w:val="Corpotesto"/>
        <w:spacing w:line="276" w:lineRule="auto"/>
        <w:ind w:firstLine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Periodicamente, vengono </w:t>
      </w:r>
      <w:r w:rsidRPr="002B07C7">
        <w:rPr>
          <w:rFonts w:cs="Times New Roman"/>
          <w:sz w:val="24"/>
        </w:rPr>
        <w:t>effettuat</w:t>
      </w:r>
      <w:r>
        <w:rPr>
          <w:rFonts w:cs="Times New Roman"/>
          <w:sz w:val="24"/>
        </w:rPr>
        <w:t>e</w:t>
      </w:r>
      <w:r w:rsidRPr="002B07C7">
        <w:rPr>
          <w:rFonts w:cs="Times New Roman"/>
          <w:sz w:val="24"/>
        </w:rPr>
        <w:t xml:space="preserve"> attività di aggiornamento e formazione relativ</w:t>
      </w:r>
      <w:r>
        <w:rPr>
          <w:rFonts w:cs="Times New Roman"/>
          <w:sz w:val="24"/>
        </w:rPr>
        <w:t>e</w:t>
      </w:r>
      <w:r w:rsidRPr="002B07C7">
        <w:rPr>
          <w:rFonts w:cs="Times New Roman"/>
          <w:sz w:val="24"/>
        </w:rPr>
        <w:t xml:space="preserve"> a</w:t>
      </w:r>
      <w:r>
        <w:rPr>
          <w:rFonts w:cs="Times New Roman"/>
          <w:sz w:val="24"/>
        </w:rPr>
        <w:t>l</w:t>
      </w:r>
      <w:r w:rsidRPr="002B07C7">
        <w:rPr>
          <w:rFonts w:cs="Times New Roman"/>
          <w:sz w:val="24"/>
        </w:rPr>
        <w:t>:</w:t>
      </w:r>
    </w:p>
    <w:p w14:paraId="07F92722" w14:textId="77777777" w:rsidR="002B07C7" w:rsidRPr="002B07C7" w:rsidRDefault="002B07C7" w:rsidP="002B07C7">
      <w:pPr>
        <w:pStyle w:val="Corpotesto"/>
        <w:numPr>
          <w:ilvl w:val="0"/>
          <w:numId w:val="13"/>
        </w:numPr>
        <w:spacing w:line="276" w:lineRule="auto"/>
        <w:rPr>
          <w:rFonts w:cs="Times New Roman"/>
          <w:sz w:val="24"/>
        </w:rPr>
      </w:pPr>
      <w:r w:rsidRPr="002B07C7">
        <w:rPr>
          <w:rFonts w:cs="Times New Roman"/>
          <w:sz w:val="24"/>
        </w:rPr>
        <w:t xml:space="preserve">decreto ministeriale 7 ottobre 2021 “Criteri e modalità per il riconoscimento dei panel di assaggiatori ai fini della valutazione e del controllo delle caratteristiche organolettiche degli oli di oliva vergini di cui al regolamento (CEE) n. 2568/91, nonché per l’iscrizione di tecnici ed esperti degli oli di oliva vergini ed extra vergini nell’elenco nazionale di cui alla legge 3 agosto 1998, n. 313.” </w:t>
      </w:r>
    </w:p>
    <w:p w14:paraId="7C5EFB78" w14:textId="77777777" w:rsidR="002B07C7" w:rsidRPr="002B07C7" w:rsidRDefault="002B07C7" w:rsidP="002B07C7">
      <w:pPr>
        <w:pStyle w:val="Corpotesto"/>
        <w:numPr>
          <w:ilvl w:val="0"/>
          <w:numId w:val="13"/>
        </w:numPr>
        <w:spacing w:line="276" w:lineRule="auto"/>
        <w:rPr>
          <w:rFonts w:cs="Times New Roman"/>
          <w:sz w:val="24"/>
        </w:rPr>
      </w:pPr>
      <w:r w:rsidRPr="002B07C7">
        <w:rPr>
          <w:rFonts w:cs="Times New Roman"/>
          <w:sz w:val="24"/>
        </w:rPr>
        <w:t xml:space="preserve">doc.   COI/T.20/Doc.   n.14 - Rev. 7/2021, in lingua italiana: Guida per la selezione, l’addestramento e il controllo degli assaggiatori di olio d’oliva vergine – qualificazione degli assaggiatori, dei capi panel e dei formatori, con applicazione della nuova scala </w:t>
      </w:r>
      <w:proofErr w:type="spellStart"/>
      <w:r w:rsidRPr="002B07C7">
        <w:rPr>
          <w:rFonts w:cs="Times New Roman"/>
          <w:sz w:val="24"/>
        </w:rPr>
        <w:lastRenderedPageBreak/>
        <w:t>olfattometrica</w:t>
      </w:r>
      <w:proofErr w:type="spellEnd"/>
      <w:r w:rsidRPr="002B07C7">
        <w:rPr>
          <w:rFonts w:cs="Times New Roman"/>
          <w:sz w:val="24"/>
        </w:rPr>
        <w:t xml:space="preserve"> che mostra la corrispondenza indicativa dell'intensità degli attributi percepiti dagli assaggiatori unicamente per via olfattiva diretta. Tale attività è stata messa in pratica sottoponendo alla valutazione organolettica oli che presentavano intensità sia ampie che molto simili di fruttato.  </w:t>
      </w:r>
    </w:p>
    <w:p w14:paraId="62E22CAB" w14:textId="77777777" w:rsidR="002B07C7" w:rsidRPr="002B07C7" w:rsidRDefault="002B07C7" w:rsidP="002B07C7">
      <w:pPr>
        <w:pStyle w:val="Corpotesto"/>
        <w:numPr>
          <w:ilvl w:val="0"/>
          <w:numId w:val="13"/>
        </w:numPr>
        <w:spacing w:line="276" w:lineRule="auto"/>
        <w:rPr>
          <w:rFonts w:cs="Times New Roman"/>
          <w:sz w:val="24"/>
        </w:rPr>
      </w:pPr>
      <w:r w:rsidRPr="002B07C7">
        <w:rPr>
          <w:rFonts w:cs="Times New Roman"/>
          <w:sz w:val="24"/>
        </w:rPr>
        <w:t xml:space="preserve">Reg. (UE) 2022/2105 della Commissione del 29 luglio 2022 che stabilisce norme relative ai controlli di conformità delle norme di commercializzazione dell’olio di oliva e ai metodi di analisi delle caratteristiche dell’olio di oliva. </w:t>
      </w:r>
    </w:p>
    <w:p w14:paraId="6E47EA50" w14:textId="044B29FB" w:rsidR="002B07C7" w:rsidRDefault="002B07C7" w:rsidP="002B07C7">
      <w:pPr>
        <w:pStyle w:val="Corpotesto"/>
        <w:numPr>
          <w:ilvl w:val="0"/>
          <w:numId w:val="13"/>
        </w:numPr>
        <w:spacing w:line="276" w:lineRule="auto"/>
        <w:ind w:left="1003" w:hanging="357"/>
        <w:rPr>
          <w:rFonts w:cs="Times New Roman"/>
          <w:sz w:val="24"/>
        </w:rPr>
      </w:pPr>
      <w:r w:rsidRPr="002B07C7">
        <w:rPr>
          <w:rFonts w:cs="Times New Roman"/>
          <w:sz w:val="24"/>
        </w:rPr>
        <w:t>Reg. (UE) 2022/2104 della Commissione del 29 luglio 2022 che integra il regolamento (UE) n. 1308/2013 del Parlamento europeo e del Consiglio per quanto riguarda le norme di commercializzazione dell’olio di oliva e che abroga il regolamento (CEE) n. 2568/91 della Commissione e il regolamento di esecuzione (UE) n. 29/2012 della Commissione.</w:t>
      </w:r>
    </w:p>
    <w:p w14:paraId="6536E15A" w14:textId="77777777" w:rsidR="002B07C7" w:rsidRPr="002B07C7" w:rsidRDefault="002B07C7" w:rsidP="002B07C7">
      <w:pPr>
        <w:pStyle w:val="Corpotesto"/>
        <w:spacing w:line="276" w:lineRule="auto"/>
        <w:ind w:left="1003" w:firstLine="0"/>
        <w:rPr>
          <w:rFonts w:cs="Times New Roman"/>
          <w:sz w:val="24"/>
        </w:rPr>
      </w:pPr>
    </w:p>
    <w:p w14:paraId="479AFFB8" w14:textId="3692C0F6" w:rsidR="009A4A21" w:rsidRPr="002B07C7" w:rsidRDefault="00BD63FF" w:rsidP="00AB3FF1">
      <w:pPr>
        <w:pStyle w:val="Corpotesto"/>
        <w:spacing w:after="0" w:line="360" w:lineRule="auto"/>
        <w:ind w:firstLine="0"/>
        <w:rPr>
          <w:rFonts w:cs="Times New Roman"/>
          <w:sz w:val="24"/>
        </w:rPr>
      </w:pPr>
      <w:r w:rsidRPr="00BD63FF">
        <w:rPr>
          <w:rFonts w:cs="Times New Roman"/>
          <w:sz w:val="24"/>
        </w:rPr>
        <w:t>Il</w:t>
      </w:r>
      <w:r>
        <w:rPr>
          <w:rFonts w:cs="Times New Roman"/>
          <w:i/>
          <w:iCs/>
          <w:sz w:val="24"/>
        </w:rPr>
        <w:t xml:space="preserve"> </w:t>
      </w:r>
      <w:r w:rsidR="00504858" w:rsidRPr="002B07C7">
        <w:rPr>
          <w:rFonts w:cs="Times New Roman"/>
          <w:sz w:val="24"/>
        </w:rPr>
        <w:t xml:space="preserve">panel </w:t>
      </w:r>
      <w:r>
        <w:rPr>
          <w:rFonts w:cs="Times New Roman"/>
          <w:sz w:val="24"/>
        </w:rPr>
        <w:t xml:space="preserve">professionale riconosciuto del </w:t>
      </w:r>
      <w:proofErr w:type="spellStart"/>
      <w:r w:rsidR="00504858" w:rsidRPr="002B07C7">
        <w:rPr>
          <w:rFonts w:cs="Times New Roman"/>
          <w:sz w:val="24"/>
        </w:rPr>
        <w:t>L</w:t>
      </w:r>
      <w:r w:rsidR="007E4802" w:rsidRPr="002B07C7">
        <w:rPr>
          <w:rFonts w:cs="Times New Roman"/>
          <w:sz w:val="24"/>
        </w:rPr>
        <w:t>A</w:t>
      </w:r>
      <w:r w:rsidR="00504858" w:rsidRPr="002B07C7">
        <w:rPr>
          <w:rFonts w:cs="Times New Roman"/>
          <w:sz w:val="24"/>
        </w:rPr>
        <w:t>M</w:t>
      </w:r>
      <w:r w:rsidR="00504858" w:rsidRPr="002B07C7">
        <w:rPr>
          <w:rFonts w:cs="Times New Roman"/>
          <w:b/>
          <w:bCs/>
          <w:color w:val="FFC000"/>
          <w:sz w:val="24"/>
        </w:rPr>
        <w:t>e</w:t>
      </w:r>
      <w:r w:rsidR="00504858" w:rsidRPr="002B07C7">
        <w:rPr>
          <w:rFonts w:cs="Times New Roman"/>
          <w:sz w:val="24"/>
        </w:rPr>
        <w:t>T</w:t>
      </w:r>
      <w:proofErr w:type="spellEnd"/>
      <w:r>
        <w:rPr>
          <w:rFonts w:cs="Times New Roman"/>
          <w:sz w:val="24"/>
        </w:rPr>
        <w:t xml:space="preserve"> è composto dai seguenti assaggiatori</w:t>
      </w:r>
      <w:r w:rsidR="00F14924" w:rsidRPr="002B07C7">
        <w:rPr>
          <w:rFonts w:cs="Times New Roman"/>
          <w:sz w:val="24"/>
        </w:rPr>
        <w:t xml:space="preserve">: </w:t>
      </w:r>
    </w:p>
    <w:p w14:paraId="78ACF0F3" w14:textId="77777777" w:rsidR="00F605BC" w:rsidRPr="009A4A21" w:rsidRDefault="00F605BC" w:rsidP="00D500A2">
      <w:pPr>
        <w:pStyle w:val="Corpotesto"/>
        <w:spacing w:after="0" w:line="240" w:lineRule="auto"/>
        <w:ind w:firstLine="0"/>
        <w:jc w:val="center"/>
        <w:rPr>
          <w:rFonts w:cs="Times New Roman"/>
          <w:szCs w:val="22"/>
        </w:rPr>
      </w:pPr>
    </w:p>
    <w:tbl>
      <w:tblPr>
        <w:tblW w:w="5519" w:type="dxa"/>
        <w:tblInd w:w="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4495"/>
      </w:tblGrid>
      <w:tr w:rsidR="009A4A21" w:rsidRPr="009A4A21" w14:paraId="07711C4E" w14:textId="77777777" w:rsidTr="00EB079A">
        <w:tc>
          <w:tcPr>
            <w:tcW w:w="5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1D8A5" w14:textId="66A35280" w:rsidR="009A4A21" w:rsidRPr="009A4A21" w:rsidRDefault="009A4A21" w:rsidP="009A4A21">
            <w:pPr>
              <w:ind w:left="360"/>
              <w:rPr>
                <w:b/>
                <w:bCs/>
                <w:color w:val="1D2228"/>
              </w:rPr>
            </w:pPr>
            <w:r w:rsidRPr="009A4A21">
              <w:rPr>
                <w:b/>
                <w:bCs/>
                <w:color w:val="1D2228"/>
              </w:rPr>
              <w:t xml:space="preserve">Elenco assaggiatori panel </w:t>
            </w:r>
            <w:proofErr w:type="spellStart"/>
            <w:r w:rsidRPr="009A4A21">
              <w:rPr>
                <w:b/>
                <w:bCs/>
                <w:color w:val="1D2228"/>
              </w:rPr>
              <w:t>LAM</w:t>
            </w:r>
            <w:r w:rsidRPr="00EB079A">
              <w:rPr>
                <w:b/>
                <w:bCs/>
                <w:color w:val="FFC000"/>
              </w:rPr>
              <w:t>e</w:t>
            </w:r>
            <w:r w:rsidRPr="009A4A21">
              <w:rPr>
                <w:b/>
                <w:bCs/>
                <w:color w:val="1D2228"/>
              </w:rPr>
              <w:t>T</w:t>
            </w:r>
            <w:proofErr w:type="spellEnd"/>
          </w:p>
        </w:tc>
      </w:tr>
      <w:tr w:rsidR="009A4A21" w:rsidRPr="009A4A21" w14:paraId="30CD002A" w14:textId="77777777" w:rsidTr="00EB079A"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79CDA" w14:textId="53CF476E" w:rsidR="009A4A21" w:rsidRPr="009A4A21" w:rsidRDefault="009A4A21" w:rsidP="009A4A21">
            <w:pPr>
              <w:ind w:left="357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1.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919BB" w14:textId="77777777" w:rsidR="009A4A21" w:rsidRPr="009A4A21" w:rsidRDefault="009A4A21" w:rsidP="009A4A21">
            <w:pPr>
              <w:ind w:left="176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Attanasio Sonia</w:t>
            </w:r>
          </w:p>
        </w:tc>
      </w:tr>
      <w:tr w:rsidR="009A4A21" w:rsidRPr="009A4A21" w14:paraId="65EA5249" w14:textId="77777777" w:rsidTr="00EB079A"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C0DF2" w14:textId="7C3BC4E0" w:rsidR="009A4A21" w:rsidRPr="009A4A21" w:rsidRDefault="009A4A21" w:rsidP="009A4A21">
            <w:pPr>
              <w:ind w:left="357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2.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FC9B7" w14:textId="77777777" w:rsidR="009A4A21" w:rsidRPr="009A4A21" w:rsidRDefault="009A4A21" w:rsidP="009A4A21">
            <w:pPr>
              <w:ind w:left="176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Bravo Ilenia</w:t>
            </w:r>
          </w:p>
        </w:tc>
      </w:tr>
      <w:tr w:rsidR="009A4A21" w:rsidRPr="009A4A21" w14:paraId="7DE7E70E" w14:textId="77777777" w:rsidTr="00EB079A"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3AE6E" w14:textId="6F2CB680" w:rsidR="009A4A21" w:rsidRPr="009A4A21" w:rsidRDefault="009A4A21" w:rsidP="009A4A21">
            <w:pPr>
              <w:ind w:left="357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3.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7B217" w14:textId="77777777" w:rsidR="009A4A21" w:rsidRPr="009A4A21" w:rsidRDefault="009A4A21" w:rsidP="009A4A21">
            <w:pPr>
              <w:ind w:left="176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Carelli Angela</w:t>
            </w:r>
          </w:p>
        </w:tc>
      </w:tr>
      <w:tr w:rsidR="009A4A21" w:rsidRPr="009A4A21" w14:paraId="2D0AD19F" w14:textId="77777777" w:rsidTr="00EB079A"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807F6" w14:textId="710BD7EB" w:rsidR="009A4A21" w:rsidRPr="009A4A21" w:rsidRDefault="009A4A21" w:rsidP="009A4A21">
            <w:pPr>
              <w:ind w:left="357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4.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63638" w14:textId="77777777" w:rsidR="009A4A21" w:rsidRPr="009A4A21" w:rsidRDefault="009A4A21" w:rsidP="009A4A21">
            <w:pPr>
              <w:ind w:left="176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De Vincenzo Domenico</w:t>
            </w:r>
          </w:p>
        </w:tc>
      </w:tr>
      <w:tr w:rsidR="009A4A21" w:rsidRPr="009A4A21" w14:paraId="111D13EE" w14:textId="77777777" w:rsidTr="00EB079A"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87AFC" w14:textId="404C1EDC" w:rsidR="009A4A21" w:rsidRPr="009A4A21" w:rsidRDefault="009A4A21" w:rsidP="009A4A21">
            <w:pPr>
              <w:ind w:left="357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5.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2CE32" w14:textId="77777777" w:rsidR="009A4A21" w:rsidRPr="009A4A21" w:rsidRDefault="009A4A21" w:rsidP="009A4A21">
            <w:pPr>
              <w:ind w:left="176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Di Perna Vittorio</w:t>
            </w:r>
          </w:p>
        </w:tc>
      </w:tr>
      <w:tr w:rsidR="009A4A21" w:rsidRPr="009A4A21" w14:paraId="72C5E30E" w14:textId="77777777" w:rsidTr="00EB079A"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25B0B" w14:textId="2B44428B" w:rsidR="009A4A21" w:rsidRPr="009A4A21" w:rsidRDefault="009A4A21" w:rsidP="009A4A21">
            <w:pPr>
              <w:ind w:left="357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6.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B76B5" w14:textId="77777777" w:rsidR="009A4A21" w:rsidRPr="009A4A21" w:rsidRDefault="009A4A21" w:rsidP="009A4A21">
            <w:pPr>
              <w:ind w:left="176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Galbo Indra</w:t>
            </w:r>
          </w:p>
        </w:tc>
      </w:tr>
      <w:tr w:rsidR="009A4A21" w:rsidRPr="009A4A21" w14:paraId="6F600076" w14:textId="77777777" w:rsidTr="00EB079A"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4801B" w14:textId="5429A077" w:rsidR="009A4A21" w:rsidRPr="009A4A21" w:rsidRDefault="009A4A21" w:rsidP="009A4A21">
            <w:pPr>
              <w:ind w:left="357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7.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5490" w14:textId="77777777" w:rsidR="009A4A21" w:rsidRPr="009A4A21" w:rsidRDefault="009A4A21" w:rsidP="009A4A21">
            <w:pPr>
              <w:ind w:left="176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Martino Fabrizio</w:t>
            </w:r>
          </w:p>
        </w:tc>
      </w:tr>
      <w:tr w:rsidR="009A4A21" w:rsidRPr="009A4A21" w14:paraId="585324F6" w14:textId="77777777" w:rsidTr="00EB079A"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9B23" w14:textId="1164EAE4" w:rsidR="009A4A21" w:rsidRPr="009A4A21" w:rsidRDefault="009A4A21" w:rsidP="009A4A21">
            <w:pPr>
              <w:ind w:left="357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8.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279B0" w14:textId="77777777" w:rsidR="009A4A21" w:rsidRPr="009A4A21" w:rsidRDefault="009A4A21" w:rsidP="009A4A21">
            <w:pPr>
              <w:ind w:left="176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Mirabella Fabio</w:t>
            </w:r>
          </w:p>
        </w:tc>
      </w:tr>
      <w:tr w:rsidR="009A4A21" w:rsidRPr="009A4A21" w14:paraId="3E5092ED" w14:textId="77777777" w:rsidTr="00EB079A"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DCAE9" w14:textId="457EA037" w:rsidR="009A4A21" w:rsidRPr="009A4A21" w:rsidRDefault="009A4A21" w:rsidP="009A4A21">
            <w:pPr>
              <w:ind w:left="357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9.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E0271" w14:textId="77777777" w:rsidR="009A4A21" w:rsidRPr="009A4A21" w:rsidRDefault="009A4A21" w:rsidP="009A4A21">
            <w:pPr>
              <w:ind w:left="176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Morigine Francesco</w:t>
            </w:r>
          </w:p>
        </w:tc>
      </w:tr>
      <w:tr w:rsidR="009A4A21" w:rsidRPr="009A4A21" w14:paraId="35FF5F56" w14:textId="77777777" w:rsidTr="00EB079A"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15AE6" w14:textId="738B500B" w:rsidR="009A4A21" w:rsidRPr="009A4A21" w:rsidRDefault="009A4A21" w:rsidP="009A4A21">
            <w:pPr>
              <w:ind w:left="357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10.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90A5C" w14:textId="77777777" w:rsidR="009A4A21" w:rsidRPr="009A4A21" w:rsidRDefault="009A4A21" w:rsidP="009A4A21">
            <w:pPr>
              <w:ind w:left="176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Natale Lorenzo</w:t>
            </w:r>
          </w:p>
        </w:tc>
      </w:tr>
      <w:tr w:rsidR="009A4A21" w:rsidRPr="009A4A21" w14:paraId="76825E5C" w14:textId="77777777" w:rsidTr="00EB079A"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94015" w14:textId="7E680F37" w:rsidR="009A4A21" w:rsidRPr="009A4A21" w:rsidRDefault="009A4A21" w:rsidP="009A4A21">
            <w:pPr>
              <w:ind w:left="357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11.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C374E" w14:textId="77777777" w:rsidR="009A4A21" w:rsidRPr="009A4A21" w:rsidRDefault="009A4A21" w:rsidP="009A4A21">
            <w:pPr>
              <w:ind w:left="176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Olivieri Alessandro</w:t>
            </w:r>
          </w:p>
        </w:tc>
      </w:tr>
      <w:tr w:rsidR="009A4A21" w:rsidRPr="009A4A21" w14:paraId="5271B473" w14:textId="77777777" w:rsidTr="00EB079A"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AE404" w14:textId="379693DF" w:rsidR="009A4A21" w:rsidRPr="009A4A21" w:rsidRDefault="009A4A21" w:rsidP="009A4A21">
            <w:pPr>
              <w:ind w:left="357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12.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A12D7" w14:textId="77777777" w:rsidR="009A4A21" w:rsidRPr="009A4A21" w:rsidRDefault="009A4A21" w:rsidP="009A4A21">
            <w:pPr>
              <w:ind w:left="176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Papetti Patrizia</w:t>
            </w:r>
          </w:p>
        </w:tc>
      </w:tr>
      <w:tr w:rsidR="009A4A21" w:rsidRPr="009A4A21" w14:paraId="099BC625" w14:textId="77777777" w:rsidTr="00EB079A"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714C" w14:textId="039A469F" w:rsidR="009A4A21" w:rsidRPr="009A4A21" w:rsidRDefault="009A4A21" w:rsidP="009A4A21">
            <w:pPr>
              <w:ind w:left="357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13.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B626C" w14:textId="77777777" w:rsidR="009A4A21" w:rsidRPr="009A4A21" w:rsidRDefault="009A4A21" w:rsidP="009A4A21">
            <w:pPr>
              <w:ind w:left="176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Quattrociocchi Eleonora</w:t>
            </w:r>
          </w:p>
        </w:tc>
      </w:tr>
      <w:tr w:rsidR="009A4A21" w:rsidRPr="009A4A21" w14:paraId="71C9E1DD" w14:textId="77777777" w:rsidTr="00EB079A"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250D" w14:textId="12D445A0" w:rsidR="009A4A21" w:rsidRPr="009A4A21" w:rsidRDefault="009A4A21" w:rsidP="009A4A21">
            <w:pPr>
              <w:ind w:left="357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14.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3329F" w14:textId="77777777" w:rsidR="009A4A21" w:rsidRPr="009A4A21" w:rsidRDefault="009A4A21" w:rsidP="009A4A21">
            <w:pPr>
              <w:ind w:left="176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Quinto Zaccaria</w:t>
            </w:r>
          </w:p>
        </w:tc>
      </w:tr>
      <w:tr w:rsidR="009A4A21" w:rsidRPr="009A4A21" w14:paraId="6F568D41" w14:textId="77777777" w:rsidTr="00EB079A"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CEE6" w14:textId="56C4E708" w:rsidR="009A4A21" w:rsidRPr="009A4A21" w:rsidRDefault="009A4A21" w:rsidP="009A4A21">
            <w:pPr>
              <w:ind w:left="357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15.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31E3" w14:textId="77777777" w:rsidR="009A4A21" w:rsidRPr="009A4A21" w:rsidRDefault="009A4A21" w:rsidP="009A4A21">
            <w:pPr>
              <w:ind w:left="176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Ricci Piernicola</w:t>
            </w:r>
          </w:p>
        </w:tc>
      </w:tr>
      <w:tr w:rsidR="009A4A21" w:rsidRPr="009A4A21" w14:paraId="6776C2AF" w14:textId="77777777" w:rsidTr="00EB079A"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5F4DE" w14:textId="7DFB3D7D" w:rsidR="009A4A21" w:rsidRPr="009A4A21" w:rsidRDefault="009A4A21" w:rsidP="009A4A21">
            <w:pPr>
              <w:ind w:left="357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16.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FC509" w14:textId="77777777" w:rsidR="009A4A21" w:rsidRPr="009A4A21" w:rsidRDefault="009A4A21" w:rsidP="009A4A21">
            <w:pPr>
              <w:ind w:left="176"/>
              <w:jc w:val="both"/>
              <w:rPr>
                <w:color w:val="1D2228"/>
              </w:rPr>
            </w:pPr>
            <w:r w:rsidRPr="009A4A21">
              <w:rPr>
                <w:color w:val="1D2228"/>
              </w:rPr>
              <w:t>Sacchetti Luigi</w:t>
            </w:r>
          </w:p>
        </w:tc>
      </w:tr>
    </w:tbl>
    <w:p w14:paraId="4CAACABE" w14:textId="77777777" w:rsidR="00F605BC" w:rsidRPr="009A4A21" w:rsidRDefault="00F605BC" w:rsidP="00D500A2">
      <w:pPr>
        <w:pStyle w:val="Corpotesto"/>
        <w:spacing w:after="0" w:line="240" w:lineRule="auto"/>
        <w:ind w:firstLine="0"/>
        <w:jc w:val="center"/>
        <w:rPr>
          <w:rFonts w:cs="Times New Roman"/>
          <w:szCs w:val="22"/>
        </w:rPr>
      </w:pPr>
    </w:p>
    <w:p w14:paraId="679EA6B7" w14:textId="44D4A8EC" w:rsidR="00BD63FF" w:rsidRDefault="00BD63FF" w:rsidP="002B07C7">
      <w:pPr>
        <w:pStyle w:val="Corpotesto"/>
        <w:spacing w:line="276" w:lineRule="auto"/>
        <w:ind w:firstLine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coordinati dal </w:t>
      </w:r>
      <w:r w:rsidRPr="00DB422F">
        <w:rPr>
          <w:rFonts w:cs="Times New Roman"/>
          <w:b/>
          <w:bCs/>
          <w:sz w:val="24"/>
        </w:rPr>
        <w:t>Capo</w:t>
      </w:r>
      <w:r w:rsidR="00577EB6" w:rsidRPr="00DB422F">
        <w:rPr>
          <w:rFonts w:cs="Times New Roman"/>
          <w:b/>
          <w:bCs/>
          <w:sz w:val="24"/>
        </w:rPr>
        <w:t xml:space="preserve"> </w:t>
      </w:r>
      <w:r w:rsidRPr="00DB422F">
        <w:rPr>
          <w:rFonts w:cs="Times New Roman"/>
          <w:b/>
          <w:bCs/>
          <w:sz w:val="24"/>
        </w:rPr>
        <w:t>Panel</w:t>
      </w:r>
      <w:r>
        <w:rPr>
          <w:rFonts w:cs="Times New Roman"/>
          <w:sz w:val="24"/>
        </w:rPr>
        <w:t xml:space="preserve"> dott.</w:t>
      </w:r>
      <w:r w:rsidR="00577EB6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Gianfranco De Felici</w:t>
      </w:r>
      <w:r w:rsidR="00DB422F">
        <w:rPr>
          <w:rFonts w:cs="Times New Roman"/>
          <w:sz w:val="24"/>
        </w:rPr>
        <w:t>:</w:t>
      </w:r>
    </w:p>
    <w:p w14:paraId="5EFF4906" w14:textId="4F490375" w:rsidR="002B07C7" w:rsidRDefault="00BD63FF" w:rsidP="002B07C7">
      <w:pPr>
        <w:pStyle w:val="Corpotesto"/>
        <w:spacing w:line="276" w:lineRule="auto"/>
        <w:ind w:firstLine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Il laboratorio sensoriale </w:t>
      </w:r>
      <w:r w:rsidR="002B07C7" w:rsidRPr="002B07C7">
        <w:rPr>
          <w:rFonts w:cs="Times New Roman"/>
          <w:sz w:val="24"/>
        </w:rPr>
        <w:t>effettuata una costante attività di addestramento per il controllo delle performance dei singoli assaggiatori</w:t>
      </w:r>
      <w:r w:rsidR="002B07C7">
        <w:rPr>
          <w:rFonts w:cs="Times New Roman"/>
          <w:sz w:val="24"/>
        </w:rPr>
        <w:t>,</w:t>
      </w:r>
      <w:r w:rsidR="002B07C7" w:rsidRPr="002B07C7">
        <w:rPr>
          <w:rFonts w:cs="Times New Roman"/>
          <w:sz w:val="24"/>
        </w:rPr>
        <w:t xml:space="preserve"> attraverso un’attività di allineamento delle intensità dei descrittori</w:t>
      </w:r>
      <w:r w:rsidR="002B07C7">
        <w:rPr>
          <w:rFonts w:cs="Times New Roman"/>
          <w:sz w:val="24"/>
        </w:rPr>
        <w:t>,</w:t>
      </w:r>
      <w:r w:rsidR="002B07C7" w:rsidRPr="002B07C7">
        <w:rPr>
          <w:rFonts w:cs="Times New Roman"/>
          <w:sz w:val="24"/>
        </w:rPr>
        <w:t xml:space="preserve"> con utilizzo dei campioni oggetto di ring test nazionale e di oli certificati “DOP Sabina”, prelevati nell’ambito dell’attività di vigilanza messa in atto dal Consorzio di tutela, nonché su oli pervenuti nell’ambito di una </w:t>
      </w:r>
      <w:r w:rsidR="002B07C7">
        <w:rPr>
          <w:rFonts w:cs="Times New Roman"/>
          <w:sz w:val="24"/>
        </w:rPr>
        <w:t xml:space="preserve">specifica </w:t>
      </w:r>
      <w:r w:rsidR="002B07C7" w:rsidRPr="002B07C7">
        <w:rPr>
          <w:rFonts w:cs="Times New Roman"/>
          <w:sz w:val="24"/>
        </w:rPr>
        <w:t>convenzione</w:t>
      </w:r>
      <w:r w:rsidR="002B07C7">
        <w:rPr>
          <w:rFonts w:cs="Times New Roman"/>
          <w:sz w:val="24"/>
        </w:rPr>
        <w:t xml:space="preserve"> </w:t>
      </w:r>
      <w:r w:rsidR="002B07C7" w:rsidRPr="002B07C7">
        <w:rPr>
          <w:rFonts w:cs="Times New Roman"/>
          <w:sz w:val="24"/>
        </w:rPr>
        <w:t xml:space="preserve">tra l’Università di Cassino e </w:t>
      </w:r>
      <w:r w:rsidR="002B07C7">
        <w:rPr>
          <w:rFonts w:cs="Times New Roman"/>
          <w:sz w:val="24"/>
        </w:rPr>
        <w:t>l</w:t>
      </w:r>
      <w:r w:rsidR="002B07C7" w:rsidRPr="002B07C7">
        <w:rPr>
          <w:rFonts w:cs="Times New Roman"/>
          <w:sz w:val="24"/>
        </w:rPr>
        <w:t>’</w:t>
      </w:r>
      <w:r w:rsidR="002B07C7">
        <w:rPr>
          <w:rFonts w:cs="Times New Roman"/>
          <w:sz w:val="24"/>
        </w:rPr>
        <w:t>I</w:t>
      </w:r>
      <w:r w:rsidR="002B07C7" w:rsidRPr="002B07C7">
        <w:rPr>
          <w:rFonts w:cs="Times New Roman"/>
          <w:sz w:val="24"/>
        </w:rPr>
        <w:t xml:space="preserve">stituto di Istruzione </w:t>
      </w:r>
      <w:r w:rsidR="002B07C7" w:rsidRPr="002B07C7">
        <w:rPr>
          <w:rFonts w:cs="Times New Roman"/>
          <w:sz w:val="24"/>
        </w:rPr>
        <w:lastRenderedPageBreak/>
        <w:t xml:space="preserve">Superiore “S. Pertini” di Alatri. Sono oggetto di analisi anche oli EVO di aziende del territorio prodotti con cultivar autoctone di recente riconoscimento. </w:t>
      </w:r>
    </w:p>
    <w:p w14:paraId="70C16A6E" w14:textId="77777777" w:rsidR="00DB422F" w:rsidRPr="002C3CB0" w:rsidRDefault="00577EB6" w:rsidP="00DB422F">
      <w:pPr>
        <w:pStyle w:val="Nessunaspaziatura"/>
        <w:spacing w:line="276" w:lineRule="auto"/>
        <w:jc w:val="both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3CB0">
        <w:rPr>
          <w:rFonts w:ascii="Times New Roman" w:hAnsi="Times New Roman" w:cs="Times New Roman"/>
          <w:b/>
          <w:bCs/>
          <w:sz w:val="24"/>
          <w:szCs w:val="24"/>
        </w:rPr>
        <w:t>Analisi sensoriale dei prodotti agroalimentari</w:t>
      </w:r>
      <w:r w:rsidRPr="002C3CB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1835B322" w14:textId="73F3F315" w:rsidR="00760CC1" w:rsidRPr="00DB422F" w:rsidRDefault="00760CC1" w:rsidP="00DB422F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2F">
        <w:rPr>
          <w:rFonts w:ascii="Times New Roman" w:hAnsi="Times New Roman" w:cs="Times New Roman"/>
          <w:sz w:val="24"/>
          <w:szCs w:val="24"/>
        </w:rPr>
        <w:t xml:space="preserve">Il laboratorio ha eseguito, negli anni 2021-2024, analisi per </w:t>
      </w:r>
      <w:r w:rsidRPr="00DB422F">
        <w:rPr>
          <w:rFonts w:ascii="Times New Roman" w:hAnsi="Times New Roman" w:cs="Times New Roman"/>
          <w:sz w:val="24"/>
          <w:szCs w:val="24"/>
        </w:rPr>
        <w:t>una vasta gamma di prodotti agroalimentari</w:t>
      </w:r>
    </w:p>
    <w:p w14:paraId="5F25E722" w14:textId="77777777" w:rsidR="00760CC1" w:rsidRPr="00DB422F" w:rsidRDefault="00760CC1" w:rsidP="002C3CB0">
      <w:pPr>
        <w:pStyle w:val="Nessunaspaziatur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2F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Vini</w:t>
      </w:r>
    </w:p>
    <w:p w14:paraId="4C20DDA4" w14:textId="77777777" w:rsidR="00760CC1" w:rsidRPr="00DB422F" w:rsidRDefault="00760CC1" w:rsidP="002C3CB0">
      <w:pPr>
        <w:pStyle w:val="Nessunaspaziatur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2F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Formaggi</w:t>
      </w:r>
    </w:p>
    <w:p w14:paraId="23E3B1B3" w14:textId="77777777" w:rsidR="00760CC1" w:rsidRPr="00DB422F" w:rsidRDefault="00760CC1" w:rsidP="002C3CB0">
      <w:pPr>
        <w:pStyle w:val="Nessunaspaziatur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2F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Caffè</w:t>
      </w:r>
    </w:p>
    <w:p w14:paraId="7124E0B0" w14:textId="77777777" w:rsidR="00760CC1" w:rsidRPr="00DB422F" w:rsidRDefault="00760CC1" w:rsidP="002C3CB0">
      <w:pPr>
        <w:pStyle w:val="Nessunaspaziatur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2F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Cioccolato</w:t>
      </w:r>
    </w:p>
    <w:p w14:paraId="7E8CA6EA" w14:textId="77777777" w:rsidR="00760CC1" w:rsidRPr="00DB422F" w:rsidRDefault="00760CC1" w:rsidP="002C3CB0">
      <w:pPr>
        <w:pStyle w:val="Nessunaspaziatura"/>
        <w:numPr>
          <w:ilvl w:val="0"/>
          <w:numId w:val="17"/>
        </w:numPr>
        <w:spacing w:line="276" w:lineRule="auto"/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B422F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Frutta e ortaggi freschi</w:t>
      </w:r>
    </w:p>
    <w:p w14:paraId="74EC48CE" w14:textId="2AF9FCFD" w:rsidR="00760CC1" w:rsidRPr="00DB422F" w:rsidRDefault="00760CC1" w:rsidP="00DB422F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2F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richieste da aziende del territorio o legate allo sviluppo di progetti di ricerca.</w:t>
      </w:r>
      <w:r w:rsidRPr="00DB422F">
        <w:rPr>
          <w:rFonts w:ascii="Times New Roman" w:hAnsi="Times New Roman" w:cs="Times New Roman"/>
          <w:sz w:val="24"/>
          <w:szCs w:val="24"/>
        </w:rPr>
        <w:t xml:space="preserve"> Questa attività ha riguardato:</w:t>
      </w:r>
    </w:p>
    <w:p w14:paraId="27B1F2F6" w14:textId="77777777" w:rsidR="00760CC1" w:rsidRPr="00DB422F" w:rsidRDefault="00760CC1" w:rsidP="00DB422F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2F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Controllo qualità</w:t>
      </w:r>
      <w:r w:rsidRPr="00DB422F">
        <w:rPr>
          <w:rFonts w:ascii="Times New Roman" w:hAnsi="Times New Roman" w:cs="Times New Roman"/>
          <w:sz w:val="24"/>
          <w:szCs w:val="24"/>
        </w:rPr>
        <w:t>: verifica della costanza del prodotto nel tempo.</w:t>
      </w:r>
    </w:p>
    <w:p w14:paraId="70C27F09" w14:textId="77777777" w:rsidR="00760CC1" w:rsidRPr="00DB422F" w:rsidRDefault="00760CC1" w:rsidP="00DB422F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2F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Valutazione del gradimento</w:t>
      </w:r>
      <w:r w:rsidRPr="00DB422F">
        <w:rPr>
          <w:rFonts w:ascii="Times New Roman" w:hAnsi="Times New Roman" w:cs="Times New Roman"/>
          <w:sz w:val="24"/>
          <w:szCs w:val="24"/>
        </w:rPr>
        <w:t>: test con consumatori per capire preferenze.</w:t>
      </w:r>
    </w:p>
    <w:p w14:paraId="71C7A258" w14:textId="77777777" w:rsidR="00760CC1" w:rsidRPr="00DB422F" w:rsidRDefault="00760CC1" w:rsidP="00DB422F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2F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Certificazioni e denominazioni d’origine (DOP, IGP)</w:t>
      </w:r>
      <w:r w:rsidRPr="00DB422F">
        <w:rPr>
          <w:rFonts w:ascii="Times New Roman" w:hAnsi="Times New Roman" w:cs="Times New Roman"/>
          <w:sz w:val="24"/>
          <w:szCs w:val="24"/>
        </w:rPr>
        <w:t>: verifica della conformità agli standard sensoriali richiesti.</w:t>
      </w:r>
    </w:p>
    <w:p w14:paraId="2089B855" w14:textId="38914858" w:rsidR="00FE4E26" w:rsidRDefault="00760CC1" w:rsidP="00DB422F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2F">
        <w:rPr>
          <w:rFonts w:ascii="Times New Roman" w:hAnsi="Times New Roman" w:cs="Times New Roman"/>
          <w:sz w:val="24"/>
          <w:szCs w:val="24"/>
        </w:rPr>
        <w:t xml:space="preserve">A seconda del prodotto, </w:t>
      </w:r>
      <w:r w:rsidRPr="00DB422F">
        <w:rPr>
          <w:rFonts w:ascii="Times New Roman" w:hAnsi="Times New Roman" w:cs="Times New Roman"/>
          <w:sz w:val="24"/>
          <w:szCs w:val="24"/>
        </w:rPr>
        <w:t xml:space="preserve">sono stati </w:t>
      </w:r>
      <w:r w:rsidRPr="00DB422F">
        <w:rPr>
          <w:rFonts w:ascii="Times New Roman" w:hAnsi="Times New Roman" w:cs="Times New Roman"/>
          <w:sz w:val="24"/>
          <w:szCs w:val="24"/>
        </w:rPr>
        <w:t>u</w:t>
      </w:r>
      <w:r w:rsidR="00FE4E26" w:rsidRPr="00DB422F">
        <w:rPr>
          <w:rFonts w:ascii="Times New Roman" w:hAnsi="Times New Roman" w:cs="Times New Roman"/>
          <w:sz w:val="24"/>
          <w:szCs w:val="24"/>
        </w:rPr>
        <w:t xml:space="preserve">tilizzati </w:t>
      </w:r>
      <w:r w:rsidRPr="00DB422F">
        <w:rPr>
          <w:rFonts w:ascii="Times New Roman" w:hAnsi="Times New Roman" w:cs="Times New Roman"/>
          <w:sz w:val="24"/>
          <w:szCs w:val="24"/>
        </w:rPr>
        <w:t>i</w:t>
      </w:r>
      <w:r w:rsidRPr="00DB422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B422F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metodi descrittivi</w:t>
      </w:r>
      <w:r w:rsidRPr="00DB422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B422F">
        <w:rPr>
          <w:rFonts w:ascii="Times New Roman" w:hAnsi="Times New Roman" w:cs="Times New Roman"/>
          <w:sz w:val="24"/>
          <w:szCs w:val="24"/>
        </w:rPr>
        <w:t>(profilo sensoriale),</w:t>
      </w:r>
      <w:r w:rsidRPr="00DB422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B422F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discriminativi</w:t>
      </w:r>
      <w:r w:rsidRPr="00DB422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B422F">
        <w:rPr>
          <w:rFonts w:ascii="Times New Roman" w:hAnsi="Times New Roman" w:cs="Times New Roman"/>
          <w:sz w:val="24"/>
          <w:szCs w:val="24"/>
        </w:rPr>
        <w:t>(test triangolare) o</w:t>
      </w:r>
      <w:r w:rsidRPr="00DB422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B422F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affettivi</w:t>
      </w:r>
      <w:r w:rsidR="00FE4E26" w:rsidRPr="00DB422F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22F">
        <w:rPr>
          <w:rFonts w:ascii="Times New Roman" w:hAnsi="Times New Roman" w:cs="Times New Roman"/>
          <w:sz w:val="24"/>
          <w:szCs w:val="24"/>
        </w:rPr>
        <w:t>(test di gradimento).</w:t>
      </w:r>
    </w:p>
    <w:p w14:paraId="1A713ED8" w14:textId="7C9EB0BD" w:rsidR="00FE4E26" w:rsidRPr="000672A2" w:rsidRDefault="00FE4E26" w:rsidP="00FE4E26">
      <w:pPr>
        <w:pStyle w:val="NormaleWeb"/>
        <w:spacing w:line="276" w:lineRule="auto"/>
        <w:jc w:val="both"/>
        <w:rPr>
          <w:color w:val="000000"/>
        </w:rPr>
      </w:pPr>
      <w:r w:rsidRPr="000672A2">
        <w:rPr>
          <w:color w:val="000000"/>
        </w:rPr>
        <w:t>L’attività del laboratorio sensoriale si colloca come punto di riferimento per la valutazione oggettiva della qualità dei prodotti agroalimentari. Il</w:t>
      </w:r>
      <w:r w:rsidRPr="000672A2">
        <w:rPr>
          <w:rStyle w:val="apple-converted-space"/>
          <w:color w:val="000000"/>
        </w:rPr>
        <w:t> </w:t>
      </w:r>
      <w:r w:rsidRPr="000672A2">
        <w:rPr>
          <w:rStyle w:val="Enfasigrassetto"/>
          <w:color w:val="000000"/>
        </w:rPr>
        <w:t>panel test sull’olio di oliva</w:t>
      </w:r>
      <w:r w:rsidRPr="000672A2">
        <w:rPr>
          <w:color w:val="000000"/>
        </w:rPr>
        <w:t xml:space="preserve">, svolto con rigore metodologico e riconosciuto a livello ministeriale, garantisce la trasparenza e la qualità nella classificazione degli oli. </w:t>
      </w:r>
      <w:r w:rsidR="000672A2" w:rsidRPr="000672A2">
        <w:rPr>
          <w:color w:val="000000"/>
        </w:rPr>
        <w:t>I ring test garantiscono il livello professionale dei panel, tutelando sia i produttori che i consumatori</w:t>
      </w:r>
      <w:r w:rsidR="000672A2">
        <w:rPr>
          <w:color w:val="000000"/>
        </w:rPr>
        <w:t xml:space="preserve">. </w:t>
      </w:r>
      <w:r w:rsidRPr="000672A2">
        <w:rPr>
          <w:color w:val="000000"/>
        </w:rPr>
        <w:t>L’esperienza acquisita su numerosi prodotti e la capacità di personalizzare i profili sensoriali per progetti di ricerca e sviluppo rendono il laboratorio un partner strategico per aziende e istituzioni del settore agroalimentare.</w:t>
      </w:r>
    </w:p>
    <w:p w14:paraId="74AC7B63" w14:textId="77777777" w:rsidR="0044792F" w:rsidRPr="009A4A21" w:rsidRDefault="0044792F" w:rsidP="007007F8">
      <w:pPr>
        <w:pStyle w:val="Corpotesto"/>
        <w:spacing w:after="0" w:line="240" w:lineRule="auto"/>
        <w:ind w:firstLine="0"/>
        <w:rPr>
          <w:rFonts w:cs="Times New Roman"/>
          <w:szCs w:val="22"/>
        </w:rPr>
      </w:pPr>
    </w:p>
    <w:p w14:paraId="6E4AB000" w14:textId="77777777" w:rsidR="00EB079A" w:rsidRDefault="00EB079A" w:rsidP="00AB3FF1">
      <w:pPr>
        <w:spacing w:line="276" w:lineRule="auto"/>
        <w:rPr>
          <w:sz w:val="22"/>
          <w:szCs w:val="22"/>
        </w:rPr>
      </w:pPr>
    </w:p>
    <w:p w14:paraId="21668DF5" w14:textId="77777777" w:rsidR="00536DCA" w:rsidRDefault="00536DCA" w:rsidP="00536DCA">
      <w:pPr>
        <w:rPr>
          <w:color w:val="262626"/>
        </w:rPr>
      </w:pPr>
    </w:p>
    <w:p w14:paraId="7660B828" w14:textId="77777777" w:rsidR="00536DCA" w:rsidRDefault="00536DCA" w:rsidP="00536DCA">
      <w:pPr>
        <w:rPr>
          <w:color w:val="2626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657DD1B" wp14:editId="33CA2C1A">
            <wp:simplePos x="0" y="0"/>
            <wp:positionH relativeFrom="column">
              <wp:posOffset>-309245</wp:posOffset>
            </wp:positionH>
            <wp:positionV relativeFrom="paragraph">
              <wp:posOffset>153670</wp:posOffset>
            </wp:positionV>
            <wp:extent cx="2235200" cy="885190"/>
            <wp:effectExtent l="0" t="0" r="0" b="0"/>
            <wp:wrapNone/>
            <wp:docPr id="5" name="Immagine 1" descr="Immagine che contiene calligrafia, Firma, Carattere, tipografia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calligrafia, Firma, Carattere, tipografia&#10;&#10;Il contenuto generato dall'IA potrebbe non essere corretto.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E0AAC5F" wp14:editId="0A8256BB">
            <wp:simplePos x="0" y="0"/>
            <wp:positionH relativeFrom="column">
              <wp:posOffset>3837305</wp:posOffset>
            </wp:positionH>
            <wp:positionV relativeFrom="paragraph">
              <wp:posOffset>40005</wp:posOffset>
            </wp:positionV>
            <wp:extent cx="1972945" cy="1087755"/>
            <wp:effectExtent l="0" t="0" r="0" b="0"/>
            <wp:wrapNone/>
            <wp:docPr id="4" name="Immagine 2" descr="Immagine che contiene calligrafia, schizzo, Carattere, disegno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" descr="Immagine che contiene calligrafia, schizzo, Carattere, disegno&#10;&#10;Il contenuto generato dall'IA potrebbe non essere corretto.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8" t="25166" r="22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62626"/>
        </w:rPr>
        <w:t xml:space="preserve">      Il Capo Panel                                                                             Il Responsabile Scientifico</w:t>
      </w:r>
    </w:p>
    <w:p w14:paraId="7785D3A9" w14:textId="77777777" w:rsidR="00536DCA" w:rsidRDefault="00536DCA" w:rsidP="00536DCA">
      <w:pPr>
        <w:rPr>
          <w:color w:val="262626"/>
        </w:rPr>
      </w:pPr>
      <w:r>
        <w:rPr>
          <w:color w:val="262626"/>
        </w:rPr>
        <w:t xml:space="preserve">Dr. Gianfranco De Felici                                                                               </w:t>
      </w:r>
      <w:proofErr w:type="spellStart"/>
      <w:r>
        <w:rPr>
          <w:color w:val="262626"/>
        </w:rPr>
        <w:t>LAM</w:t>
      </w:r>
      <w:r w:rsidRPr="00F13F20">
        <w:rPr>
          <w:b/>
          <w:color w:val="ED7D31"/>
        </w:rPr>
        <w:t>e</w:t>
      </w:r>
      <w:r>
        <w:rPr>
          <w:color w:val="262626"/>
        </w:rPr>
        <w:t>T</w:t>
      </w:r>
      <w:proofErr w:type="spellEnd"/>
    </w:p>
    <w:p w14:paraId="6415E145" w14:textId="77777777" w:rsidR="00536DCA" w:rsidRDefault="00536DCA" w:rsidP="00536DCA">
      <w:pPr>
        <w:rPr>
          <w:color w:val="2626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12E07" wp14:editId="178F738D">
                <wp:simplePos x="0" y="0"/>
                <wp:positionH relativeFrom="column">
                  <wp:posOffset>-520065</wp:posOffset>
                </wp:positionH>
                <wp:positionV relativeFrom="paragraph">
                  <wp:posOffset>12065</wp:posOffset>
                </wp:positionV>
                <wp:extent cx="2525395" cy="1196340"/>
                <wp:effectExtent l="0" t="0" r="5715" b="3810"/>
                <wp:wrapNone/>
                <wp:docPr id="990342597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539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47D07" w14:textId="77777777" w:rsidR="00536DCA" w:rsidRDefault="00536DCA" w:rsidP="00536DC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12E0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40.95pt;margin-top:.95pt;width:198.85pt;height:9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" strokecolor="white">
                <v:path arrowok="t"/>
                <v:textbox style="mso-fit-shape-to-text:t">
                  <w:txbxContent>
                    <w:p w14:paraId="00E47D07" w14:textId="77777777" w:rsidR="00536DCA" w:rsidRDefault="00536DCA" w:rsidP="00536DCA"/>
                  </w:txbxContent>
                </v:textbox>
              </v:shape>
            </w:pict>
          </mc:Fallback>
        </mc:AlternateContent>
      </w:r>
      <w:r>
        <w:rPr>
          <w:noProof/>
          <w:color w:val="2626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093C1" wp14:editId="2F414169">
                <wp:simplePos x="0" y="0"/>
                <wp:positionH relativeFrom="column">
                  <wp:posOffset>-520065</wp:posOffset>
                </wp:positionH>
                <wp:positionV relativeFrom="paragraph">
                  <wp:posOffset>12065</wp:posOffset>
                </wp:positionV>
                <wp:extent cx="260985" cy="275590"/>
                <wp:effectExtent l="0" t="0" r="5715" b="3810"/>
                <wp:wrapNone/>
                <wp:docPr id="3588016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098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9746C" w14:textId="77777777" w:rsidR="00536DCA" w:rsidRDefault="00536DCA" w:rsidP="00536DC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093C1" id="Text Box 2" o:spid="_x0000_s1027" type="#_x0000_t202" style="position:absolute;margin-left:-40.95pt;margin-top:.95pt;width:20.55pt;height:2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" strokecolor="white">
                <v:path arrowok="t"/>
                <v:textbox style="mso-fit-shape-to-text:t">
                  <w:txbxContent>
                    <w:p w14:paraId="2069746C" w14:textId="77777777" w:rsidR="00536DCA" w:rsidRDefault="00536DCA" w:rsidP="00536DCA"/>
                  </w:txbxContent>
                </v:textbox>
              </v:shape>
            </w:pict>
          </mc:Fallback>
        </mc:AlternateContent>
      </w:r>
      <w:r>
        <w:rPr>
          <w:color w:val="262626"/>
        </w:rPr>
        <w:t xml:space="preserve">                                                                                               </w:t>
      </w:r>
      <w:r>
        <w:rPr>
          <w:color w:val="262626"/>
        </w:rPr>
        <w:tab/>
        <w:t xml:space="preserve"> Prof.ssa Patrizia Papetti</w:t>
      </w:r>
    </w:p>
    <w:p w14:paraId="366FFD0B" w14:textId="77777777" w:rsidR="00536DCA" w:rsidRDefault="00536DCA" w:rsidP="00536D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00"/>
        </w:tabs>
        <w:rPr>
          <w:color w:val="262626"/>
        </w:rPr>
      </w:pP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</w:r>
      <w:r>
        <w:rPr>
          <w:color w:val="262626"/>
        </w:rPr>
        <w:tab/>
        <w:t xml:space="preserve">     </w:t>
      </w:r>
      <w:r>
        <w:rPr>
          <w:color w:val="262626"/>
        </w:rPr>
        <w:tab/>
        <w:t xml:space="preserve">  </w:t>
      </w:r>
    </w:p>
    <w:p w14:paraId="014B54D5" w14:textId="77777777" w:rsidR="00536DCA" w:rsidRDefault="00536DCA" w:rsidP="00536DCA">
      <w:pPr>
        <w:rPr>
          <w:color w:val="262626"/>
        </w:rPr>
      </w:pPr>
    </w:p>
    <w:p w14:paraId="42022DF2" w14:textId="77777777" w:rsidR="00536DCA" w:rsidRDefault="00536DCA" w:rsidP="00536DCA">
      <w:pPr>
        <w:jc w:val="center"/>
        <w:rPr>
          <w:b/>
          <w:bCs/>
          <w:color w:val="333333"/>
          <w:sz w:val="20"/>
          <w:szCs w:val="20"/>
        </w:rPr>
      </w:pPr>
    </w:p>
    <w:p w14:paraId="68A96A17" w14:textId="77777777" w:rsidR="00536DCA" w:rsidRDefault="00536DCA" w:rsidP="00536DCA">
      <w:pPr>
        <w:jc w:val="center"/>
        <w:rPr>
          <w:b/>
          <w:bCs/>
          <w:color w:val="333333"/>
          <w:sz w:val="20"/>
          <w:szCs w:val="20"/>
        </w:rPr>
      </w:pPr>
    </w:p>
    <w:p w14:paraId="68B55465" w14:textId="77777777" w:rsidR="00EB079A" w:rsidRDefault="00EB079A" w:rsidP="00AB3FF1">
      <w:pPr>
        <w:spacing w:line="276" w:lineRule="auto"/>
        <w:rPr>
          <w:sz w:val="22"/>
          <w:szCs w:val="22"/>
        </w:rPr>
      </w:pPr>
    </w:p>
    <w:p w14:paraId="22D8BC6A" w14:textId="77777777" w:rsidR="0032730D" w:rsidRDefault="0032730D" w:rsidP="00E21B37">
      <w:pPr>
        <w:pStyle w:val="Corpotesto"/>
        <w:spacing w:after="0" w:line="240" w:lineRule="auto"/>
        <w:ind w:firstLine="0"/>
      </w:pPr>
    </w:p>
    <w:sectPr w:rsidR="0032730D" w:rsidSect="00E462D8"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417" w:right="1134" w:bottom="1134" w:left="1134" w:header="1843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ADDB7" w14:textId="77777777" w:rsidR="005D2CCF" w:rsidRDefault="005D2CCF">
      <w:r>
        <w:separator/>
      </w:r>
    </w:p>
  </w:endnote>
  <w:endnote w:type="continuationSeparator" w:id="0">
    <w:p w14:paraId="1C1E7721" w14:textId="77777777" w:rsidR="005D2CCF" w:rsidRDefault="005D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48AED" w14:textId="02B57EA8" w:rsidR="00B83D2E" w:rsidRPr="00EB079A" w:rsidRDefault="00320724">
    <w:pPr>
      <w:pStyle w:val="Pidipagina"/>
      <w:jc w:val="center"/>
      <w:rPr>
        <w:sz w:val="16"/>
        <w:szCs w:val="16"/>
      </w:rPr>
    </w:pPr>
    <w:r w:rsidRPr="00EB079A">
      <w:rPr>
        <w:rStyle w:val="Numeropagina"/>
        <w:sz w:val="16"/>
        <w:szCs w:val="16"/>
      </w:rPr>
      <w:fldChar w:fldCharType="begin"/>
    </w:r>
    <w:r w:rsidR="00B83D2E" w:rsidRPr="00EB079A">
      <w:rPr>
        <w:rStyle w:val="Numeropagina"/>
        <w:sz w:val="16"/>
        <w:szCs w:val="16"/>
      </w:rPr>
      <w:instrText xml:space="preserve"> PAGE </w:instrText>
    </w:r>
    <w:r w:rsidRPr="00EB079A">
      <w:rPr>
        <w:rStyle w:val="Numeropagina"/>
        <w:sz w:val="16"/>
        <w:szCs w:val="16"/>
      </w:rPr>
      <w:fldChar w:fldCharType="separate"/>
    </w:r>
    <w:r w:rsidR="00050E62" w:rsidRPr="00EB079A">
      <w:rPr>
        <w:rStyle w:val="Numeropagina"/>
        <w:noProof/>
        <w:sz w:val="16"/>
        <w:szCs w:val="16"/>
      </w:rPr>
      <w:t>3</w:t>
    </w:r>
    <w:r w:rsidRPr="00EB079A">
      <w:rPr>
        <w:rStyle w:val="Numeropagi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65469" w14:textId="77777777" w:rsidR="00587CC5" w:rsidRDefault="00C3788A" w:rsidP="00AD0FE9">
    <w:pPr>
      <w:pStyle w:val="Default"/>
      <w:jc w:val="center"/>
      <w:rPr>
        <w:sz w:val="16"/>
        <w:szCs w:val="14"/>
      </w:rPr>
    </w:pPr>
    <w:r>
      <w:rPr>
        <w:sz w:val="16"/>
        <w:szCs w:val="14"/>
      </w:rPr>
      <w:t>00143 – Roma, Via Mario Carucci, 71</w:t>
    </w:r>
  </w:p>
  <w:p w14:paraId="64A123A6" w14:textId="77777777" w:rsidR="00B83D2E" w:rsidRPr="00587CC5" w:rsidRDefault="00587CC5" w:rsidP="00587CC5">
    <w:pPr>
      <w:pStyle w:val="Default"/>
      <w:jc w:val="center"/>
      <w:rPr>
        <w:sz w:val="16"/>
        <w:szCs w:val="16"/>
      </w:rPr>
    </w:pPr>
    <w:r w:rsidRPr="00587CC5">
      <w:rPr>
        <w:sz w:val="16"/>
        <w:szCs w:val="16"/>
      </w:rPr>
      <w:t xml:space="preserve">Tel. +39 </w:t>
    </w:r>
    <w:r w:rsidR="00C3788A">
      <w:rPr>
        <w:sz w:val="16"/>
        <w:szCs w:val="16"/>
      </w:rPr>
      <w:t>06 50244150</w:t>
    </w:r>
    <w:r w:rsidRPr="00587CC5">
      <w:rPr>
        <w:sz w:val="16"/>
        <w:szCs w:val="16"/>
      </w:rPr>
      <w:t xml:space="preserve"> </w:t>
    </w:r>
    <w:r w:rsidR="00B83D2E" w:rsidRPr="00587CC5">
      <w:rPr>
        <w:sz w:val="16"/>
        <w:szCs w:val="16"/>
      </w:rPr>
      <w:t xml:space="preserve">e-mail: </w:t>
    </w:r>
    <w:hyperlink r:id="rId1" w:history="1">
      <w:r w:rsidR="00C3788A" w:rsidRPr="005928AF">
        <w:rPr>
          <w:rStyle w:val="Collegamentoipertestuale"/>
          <w:sz w:val="16"/>
          <w:szCs w:val="16"/>
        </w:rPr>
        <w:t>did.lazioabruzzo.lab.roma@adm.gov.it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9677A" w14:textId="77777777" w:rsidR="005D2CCF" w:rsidRDefault="005D2CCF">
      <w:r>
        <w:separator/>
      </w:r>
    </w:p>
  </w:footnote>
  <w:footnote w:type="continuationSeparator" w:id="0">
    <w:p w14:paraId="3B510A44" w14:textId="77777777" w:rsidR="005D2CCF" w:rsidRDefault="005D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page" w:horzAnchor="margin" w:tblpY="800"/>
      <w:tblW w:w="9743" w:type="dxa"/>
      <w:tblCellSpacing w:w="7" w:type="dxa"/>
      <w:tblBorders>
        <w:top w:val="outset" w:sz="6" w:space="0" w:color="808000"/>
        <w:left w:val="outset" w:sz="6" w:space="0" w:color="808000"/>
        <w:bottom w:val="outset" w:sz="6" w:space="0" w:color="808000"/>
        <w:right w:val="outset" w:sz="6" w:space="0" w:color="808000"/>
      </w:tblBorders>
      <w:tblCellMar>
        <w:top w:w="75" w:type="dxa"/>
        <w:left w:w="75" w:type="dxa"/>
        <w:bottom w:w="75" w:type="dxa"/>
        <w:right w:w="75" w:type="dxa"/>
      </w:tblCellMar>
      <w:tblLook w:val="0000" w:firstRow="0" w:lastRow="0" w:firstColumn="0" w:lastColumn="0" w:noHBand="0" w:noVBand="0"/>
    </w:tblPr>
    <w:tblGrid>
      <w:gridCol w:w="3223"/>
      <w:gridCol w:w="4499"/>
      <w:gridCol w:w="2021"/>
    </w:tblGrid>
    <w:tr w:rsidR="00E462D8" w:rsidRPr="003511FB" w14:paraId="50B760A0" w14:textId="77777777" w:rsidTr="00C671BE">
      <w:trPr>
        <w:trHeight w:val="1439"/>
        <w:tblCellSpacing w:w="7" w:type="dxa"/>
      </w:trPr>
      <w:tc>
        <w:tcPr>
          <w:tcW w:w="3202" w:type="dxa"/>
          <w:tcBorders>
            <w:top w:val="outset" w:sz="6" w:space="0" w:color="808000"/>
            <w:left w:val="outset" w:sz="6" w:space="0" w:color="808000"/>
            <w:bottom w:val="outset" w:sz="6" w:space="0" w:color="808000"/>
            <w:right w:val="outset" w:sz="6" w:space="0" w:color="808000"/>
          </w:tcBorders>
          <w:shd w:val="clear" w:color="auto" w:fill="auto"/>
        </w:tcPr>
        <w:p w14:paraId="5F7A7176" w14:textId="77777777" w:rsidR="00E462D8" w:rsidRPr="003511FB" w:rsidRDefault="00E462D8" w:rsidP="00E462D8">
          <w:pPr>
            <w:rPr>
              <w:szCs w:val="20"/>
            </w:rPr>
          </w:pPr>
          <w:r>
            <w:rPr>
              <w:noProof/>
              <w:szCs w:val="20"/>
            </w:rPr>
            <mc:AlternateContent>
              <mc:Choice Requires="wpc">
                <w:drawing>
                  <wp:inline distT="0" distB="0" distL="0" distR="0" wp14:anchorId="2602B17E" wp14:editId="506000AB">
                    <wp:extent cx="1873250" cy="836930"/>
                    <wp:effectExtent l="0" t="2540" r="3175" b="0"/>
                    <wp:docPr id="2023450579" name="Area di disegn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pic:pic xmlns:pic="http://schemas.openxmlformats.org/drawingml/2006/picture">
                            <pic:nvPicPr>
                              <pic:cNvPr id="35682842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201" y="66602"/>
                                <a:ext cx="1818049" cy="7036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0F34C451" id="Area di disegno 5" o:spid="_x0000_s1026" editas="canvas" style="width:147.5pt;height:65.9pt;mso-position-horizontal-relative:char;mso-position-vertical-relative:line" coordsize="18732,836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&#13;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18732;height:8369;visibility:visible;mso-wrap-style:square">
                      <v:fill o:detectmouseclick="t"/>
                      <v:path o:connecttype="none"/>
                    </v:shape>
                    <v:shape id="Picture 7" o:spid="_x0000_s1028" type="#_x0000_t75" style="position:absolute;left:552;top:666;width:18180;height:703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&#13;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4485" w:type="dxa"/>
          <w:tcBorders>
            <w:top w:val="outset" w:sz="6" w:space="0" w:color="808000"/>
            <w:left w:val="outset" w:sz="6" w:space="0" w:color="808000"/>
            <w:bottom w:val="outset" w:sz="6" w:space="0" w:color="808000"/>
            <w:right w:val="outset" w:sz="6" w:space="0" w:color="808000"/>
          </w:tcBorders>
          <w:shd w:val="clear" w:color="auto" w:fill="auto"/>
        </w:tcPr>
        <w:p w14:paraId="775FA9EF" w14:textId="77777777" w:rsidR="00E462D8" w:rsidRDefault="00E462D8" w:rsidP="00E462D8">
          <w:pPr>
            <w:pStyle w:val="Nessunaspaziatura"/>
            <w:jc w:val="center"/>
            <w:rPr>
              <w:lang w:eastAsia="it-IT"/>
            </w:rPr>
          </w:pPr>
        </w:p>
        <w:p w14:paraId="2C072F82" w14:textId="77777777" w:rsidR="00E462D8" w:rsidRDefault="00E462D8" w:rsidP="00E462D8">
          <w:pPr>
            <w:pStyle w:val="Nessunaspaziatura"/>
            <w:jc w:val="center"/>
            <w:rPr>
              <w:lang w:eastAsia="it-IT"/>
            </w:rPr>
          </w:pPr>
          <w:r w:rsidRPr="003511FB">
            <w:rPr>
              <w:lang w:eastAsia="it-IT"/>
            </w:rPr>
            <w:t>Laboratorio</w:t>
          </w:r>
        </w:p>
        <w:p w14:paraId="2AB66778" w14:textId="77777777" w:rsidR="00E462D8" w:rsidRDefault="00E462D8" w:rsidP="00E462D8">
          <w:pPr>
            <w:pStyle w:val="Nessunaspaziatura"/>
            <w:jc w:val="center"/>
            <w:rPr>
              <w:lang w:eastAsia="it-IT"/>
            </w:rPr>
          </w:pPr>
          <w:r>
            <w:rPr>
              <w:lang w:eastAsia="it-IT"/>
            </w:rPr>
            <w:t>Analisi Merceologiche</w:t>
          </w:r>
        </w:p>
        <w:p w14:paraId="32AC26E2" w14:textId="77777777" w:rsidR="00E462D8" w:rsidRPr="00A46936" w:rsidRDefault="00E462D8" w:rsidP="00E462D8">
          <w:pPr>
            <w:pStyle w:val="Nessunaspaziatura"/>
            <w:jc w:val="center"/>
            <w:rPr>
              <w:b/>
              <w:color w:val="E36C0A" w:themeColor="accent6" w:themeShade="BF"/>
              <w:lang w:eastAsia="it-IT"/>
            </w:rPr>
          </w:pPr>
          <w:r w:rsidRPr="00A46936">
            <w:rPr>
              <w:b/>
              <w:color w:val="E36C0A" w:themeColor="accent6" w:themeShade="BF"/>
              <w:lang w:eastAsia="it-IT"/>
            </w:rPr>
            <w:t>e</w:t>
          </w:r>
        </w:p>
        <w:p w14:paraId="115C8019" w14:textId="77777777" w:rsidR="00E462D8" w:rsidRPr="003511FB" w:rsidRDefault="00E462D8" w:rsidP="00E462D8">
          <w:pPr>
            <w:pStyle w:val="Nessunaspaziatura"/>
            <w:jc w:val="center"/>
            <w:rPr>
              <w:lang w:eastAsia="it-IT"/>
            </w:rPr>
          </w:pPr>
          <w:r>
            <w:rPr>
              <w:lang w:eastAsia="it-IT"/>
            </w:rPr>
            <w:t>Territoriali</w:t>
          </w:r>
        </w:p>
      </w:tc>
      <w:tc>
        <w:tcPr>
          <w:tcW w:w="2000" w:type="dxa"/>
          <w:tcBorders>
            <w:top w:val="outset" w:sz="6" w:space="0" w:color="808000"/>
            <w:left w:val="outset" w:sz="6" w:space="0" w:color="808000"/>
            <w:bottom w:val="outset" w:sz="6" w:space="0" w:color="808000"/>
            <w:right w:val="outset" w:sz="6" w:space="0" w:color="808000"/>
          </w:tcBorders>
          <w:shd w:val="clear" w:color="auto" w:fill="auto"/>
        </w:tcPr>
        <w:p w14:paraId="24AB0A50" w14:textId="77777777" w:rsidR="00E462D8" w:rsidRPr="003511FB" w:rsidRDefault="00E462D8" w:rsidP="00E462D8">
          <w:pPr>
            <w:jc w:val="center"/>
            <w:rPr>
              <w:szCs w:val="20"/>
            </w:rPr>
          </w:pPr>
          <w:r>
            <w:rPr>
              <w:noProof/>
              <w:szCs w:val="20"/>
            </w:rPr>
            <mc:AlternateContent>
              <mc:Choice Requires="wpc">
                <w:drawing>
                  <wp:inline distT="0" distB="0" distL="0" distR="0" wp14:anchorId="0E068E6B" wp14:editId="2C9260BC">
                    <wp:extent cx="838835" cy="899160"/>
                    <wp:effectExtent l="0" t="0" r="0" b="2540"/>
                    <wp:docPr id="1524969169" name="Area di disegn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pic:pic xmlns:pic="http://schemas.openxmlformats.org/drawingml/2006/picture">
                            <pic:nvPicPr>
                              <pic:cNvPr id="1990041259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2705" y="0"/>
                                <a:ext cx="726130" cy="89916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2F38EB2B" id="Area di disegno 2" o:spid="_x0000_s1026" editas="canvas" style="width:66.05pt;height:70.8pt;mso-position-horizontal-relative:char;mso-position-vertical-relative:line" coordsize="8388,899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">
                    <v:shape id="_x0000_s1027" type="#_x0000_t75" style="position:absolute;width:8388;height:8991;visibility:visible;mso-wrap-style:square">
                      <v:fill o:detectmouseclick="t"/>
                      <v:path o:connecttype="none"/>
                    </v:shape>
                    <v:shape id="Picture 4" o:spid="_x0000_s1028" type="#_x0000_t75" style="position:absolute;left:1127;width:7261;height:899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">
                      <v:imagedata r:id="rId4" o:title=""/>
                    </v:shape>
                    <w10:anchorlock/>
                  </v:group>
                </w:pict>
              </mc:Fallback>
            </mc:AlternateContent>
          </w:r>
        </w:p>
      </w:tc>
    </w:tr>
  </w:tbl>
  <w:p w14:paraId="3D2D6C15" w14:textId="77777777" w:rsidR="00E462D8" w:rsidRDefault="00E462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27EE6F"/>
    <w:multiLevelType w:val="hybridMultilevel"/>
    <w:tmpl w:val="2DF377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B37FB"/>
    <w:multiLevelType w:val="hybridMultilevel"/>
    <w:tmpl w:val="9A148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171E2"/>
    <w:multiLevelType w:val="hybridMultilevel"/>
    <w:tmpl w:val="F85EDC8C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5043"/>
    <w:multiLevelType w:val="multilevel"/>
    <w:tmpl w:val="D952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429D5"/>
    <w:multiLevelType w:val="hybridMultilevel"/>
    <w:tmpl w:val="F63031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C05DA"/>
    <w:multiLevelType w:val="multilevel"/>
    <w:tmpl w:val="5954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10D91"/>
    <w:multiLevelType w:val="hybridMultilevel"/>
    <w:tmpl w:val="519062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B4564"/>
    <w:multiLevelType w:val="multilevel"/>
    <w:tmpl w:val="A1A8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1D77FD"/>
    <w:multiLevelType w:val="hybridMultilevel"/>
    <w:tmpl w:val="70281D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F0CB2"/>
    <w:multiLevelType w:val="hybridMultilevel"/>
    <w:tmpl w:val="50DEAE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7068A"/>
    <w:multiLevelType w:val="hybridMultilevel"/>
    <w:tmpl w:val="8C120D4A"/>
    <w:lvl w:ilvl="0" w:tplc="8CB6BB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F3F4F"/>
    <w:multiLevelType w:val="hybridMultilevel"/>
    <w:tmpl w:val="98E87808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84D0D9B"/>
    <w:multiLevelType w:val="hybridMultilevel"/>
    <w:tmpl w:val="552CFAB4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09022D6"/>
    <w:multiLevelType w:val="hybridMultilevel"/>
    <w:tmpl w:val="79BA5BC0"/>
    <w:lvl w:ilvl="0" w:tplc="8224FE7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20993"/>
    <w:multiLevelType w:val="hybridMultilevel"/>
    <w:tmpl w:val="13BC793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C7E342F"/>
    <w:multiLevelType w:val="multilevel"/>
    <w:tmpl w:val="6D88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107626">
    <w:abstractNumId w:val="12"/>
  </w:num>
  <w:num w:numId="2" w16cid:durableId="646906281">
    <w:abstractNumId w:val="0"/>
  </w:num>
  <w:num w:numId="3" w16cid:durableId="1123309669">
    <w:abstractNumId w:val="9"/>
  </w:num>
  <w:num w:numId="4" w16cid:durableId="1124740110">
    <w:abstractNumId w:val="8"/>
  </w:num>
  <w:num w:numId="5" w16cid:durableId="461273501">
    <w:abstractNumId w:val="11"/>
  </w:num>
  <w:num w:numId="6" w16cid:durableId="1504054822">
    <w:abstractNumId w:val="4"/>
  </w:num>
  <w:num w:numId="7" w16cid:durableId="1774468927">
    <w:abstractNumId w:val="10"/>
  </w:num>
  <w:num w:numId="8" w16cid:durableId="550845056">
    <w:abstractNumId w:val="4"/>
  </w:num>
  <w:num w:numId="9" w16cid:durableId="694308661">
    <w:abstractNumId w:val="1"/>
  </w:num>
  <w:num w:numId="10" w16cid:durableId="953437622">
    <w:abstractNumId w:val="2"/>
  </w:num>
  <w:num w:numId="11" w16cid:durableId="1340889425">
    <w:abstractNumId w:val="13"/>
  </w:num>
  <w:num w:numId="12" w16cid:durableId="1557164508">
    <w:abstractNumId w:val="3"/>
  </w:num>
  <w:num w:numId="13" w16cid:durableId="1923563313">
    <w:abstractNumId w:val="14"/>
  </w:num>
  <w:num w:numId="14" w16cid:durableId="531456989">
    <w:abstractNumId w:val="5"/>
  </w:num>
  <w:num w:numId="15" w16cid:durableId="1186869714">
    <w:abstractNumId w:val="7"/>
  </w:num>
  <w:num w:numId="16" w16cid:durableId="1982031545">
    <w:abstractNumId w:val="15"/>
  </w:num>
  <w:num w:numId="17" w16cid:durableId="1301110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D0"/>
    <w:rsid w:val="00004C19"/>
    <w:rsid w:val="00006639"/>
    <w:rsid w:val="00026452"/>
    <w:rsid w:val="000354A5"/>
    <w:rsid w:val="0004174C"/>
    <w:rsid w:val="00046ACC"/>
    <w:rsid w:val="00050E62"/>
    <w:rsid w:val="000672A2"/>
    <w:rsid w:val="000740DC"/>
    <w:rsid w:val="00077B3A"/>
    <w:rsid w:val="000825FC"/>
    <w:rsid w:val="00082ADF"/>
    <w:rsid w:val="00084076"/>
    <w:rsid w:val="0008622F"/>
    <w:rsid w:val="00091620"/>
    <w:rsid w:val="00094C44"/>
    <w:rsid w:val="00095F38"/>
    <w:rsid w:val="000A23A2"/>
    <w:rsid w:val="000A2638"/>
    <w:rsid w:val="000A362B"/>
    <w:rsid w:val="000A62A5"/>
    <w:rsid w:val="000A6E88"/>
    <w:rsid w:val="000A7499"/>
    <w:rsid w:val="000C2F96"/>
    <w:rsid w:val="000D0881"/>
    <w:rsid w:val="000F03A8"/>
    <w:rsid w:val="001103A4"/>
    <w:rsid w:val="00110751"/>
    <w:rsid w:val="0011231D"/>
    <w:rsid w:val="00116047"/>
    <w:rsid w:val="00162115"/>
    <w:rsid w:val="001671C7"/>
    <w:rsid w:val="00167443"/>
    <w:rsid w:val="00195E8E"/>
    <w:rsid w:val="001A2412"/>
    <w:rsid w:val="001B51F4"/>
    <w:rsid w:val="001C0D6F"/>
    <w:rsid w:val="001C12C1"/>
    <w:rsid w:val="001D1BFE"/>
    <w:rsid w:val="001D7192"/>
    <w:rsid w:val="001E2F7A"/>
    <w:rsid w:val="001F6F3F"/>
    <w:rsid w:val="00205EFF"/>
    <w:rsid w:val="00207F50"/>
    <w:rsid w:val="00220060"/>
    <w:rsid w:val="00223636"/>
    <w:rsid w:val="00225E5F"/>
    <w:rsid w:val="00236B48"/>
    <w:rsid w:val="00250CBB"/>
    <w:rsid w:val="002561D3"/>
    <w:rsid w:val="002575A2"/>
    <w:rsid w:val="00257EDE"/>
    <w:rsid w:val="002839A8"/>
    <w:rsid w:val="00296EF4"/>
    <w:rsid w:val="002B03D0"/>
    <w:rsid w:val="002B07C7"/>
    <w:rsid w:val="002B21D0"/>
    <w:rsid w:val="002B609C"/>
    <w:rsid w:val="002C2B78"/>
    <w:rsid w:val="002C3CB0"/>
    <w:rsid w:val="002C511A"/>
    <w:rsid w:val="002C62DD"/>
    <w:rsid w:val="002F4CE6"/>
    <w:rsid w:val="002F58C0"/>
    <w:rsid w:val="0030085A"/>
    <w:rsid w:val="003035CE"/>
    <w:rsid w:val="00305968"/>
    <w:rsid w:val="00307549"/>
    <w:rsid w:val="0031442A"/>
    <w:rsid w:val="003167E1"/>
    <w:rsid w:val="00320724"/>
    <w:rsid w:val="00321736"/>
    <w:rsid w:val="00327080"/>
    <w:rsid w:val="0032730D"/>
    <w:rsid w:val="00330D14"/>
    <w:rsid w:val="0033308D"/>
    <w:rsid w:val="003501FF"/>
    <w:rsid w:val="00355B3E"/>
    <w:rsid w:val="0037286A"/>
    <w:rsid w:val="00385631"/>
    <w:rsid w:val="00386CD1"/>
    <w:rsid w:val="003971E5"/>
    <w:rsid w:val="003A2635"/>
    <w:rsid w:val="003A3461"/>
    <w:rsid w:val="003A641C"/>
    <w:rsid w:val="003B56DF"/>
    <w:rsid w:val="003D14CF"/>
    <w:rsid w:val="003D298F"/>
    <w:rsid w:val="003E63EE"/>
    <w:rsid w:val="003F1716"/>
    <w:rsid w:val="00402D76"/>
    <w:rsid w:val="00423051"/>
    <w:rsid w:val="004312B9"/>
    <w:rsid w:val="00435A57"/>
    <w:rsid w:val="00442806"/>
    <w:rsid w:val="00447522"/>
    <w:rsid w:val="0044792F"/>
    <w:rsid w:val="004517F1"/>
    <w:rsid w:val="00455C40"/>
    <w:rsid w:val="00456942"/>
    <w:rsid w:val="00467578"/>
    <w:rsid w:val="00471F8E"/>
    <w:rsid w:val="0048342B"/>
    <w:rsid w:val="00492DD4"/>
    <w:rsid w:val="00494D91"/>
    <w:rsid w:val="00495887"/>
    <w:rsid w:val="004959C8"/>
    <w:rsid w:val="004C1B1F"/>
    <w:rsid w:val="004C39E7"/>
    <w:rsid w:val="004E48A0"/>
    <w:rsid w:val="00504858"/>
    <w:rsid w:val="005220F9"/>
    <w:rsid w:val="00530846"/>
    <w:rsid w:val="00536DCA"/>
    <w:rsid w:val="00542527"/>
    <w:rsid w:val="00571E35"/>
    <w:rsid w:val="00577EB6"/>
    <w:rsid w:val="00580612"/>
    <w:rsid w:val="00587CC5"/>
    <w:rsid w:val="005911A7"/>
    <w:rsid w:val="00593EED"/>
    <w:rsid w:val="005A00B6"/>
    <w:rsid w:val="005B71A6"/>
    <w:rsid w:val="005C44C2"/>
    <w:rsid w:val="005D2C24"/>
    <w:rsid w:val="005D2CCF"/>
    <w:rsid w:val="005D7C92"/>
    <w:rsid w:val="006130F9"/>
    <w:rsid w:val="00613A21"/>
    <w:rsid w:val="00622D5F"/>
    <w:rsid w:val="00650E97"/>
    <w:rsid w:val="00676FDB"/>
    <w:rsid w:val="0068203D"/>
    <w:rsid w:val="00682B44"/>
    <w:rsid w:val="00695567"/>
    <w:rsid w:val="006A3879"/>
    <w:rsid w:val="006C319E"/>
    <w:rsid w:val="006C6D2B"/>
    <w:rsid w:val="006D452D"/>
    <w:rsid w:val="006D579B"/>
    <w:rsid w:val="006D76BF"/>
    <w:rsid w:val="006E7A9A"/>
    <w:rsid w:val="006F0151"/>
    <w:rsid w:val="006F28D0"/>
    <w:rsid w:val="007007F8"/>
    <w:rsid w:val="0070234E"/>
    <w:rsid w:val="00715540"/>
    <w:rsid w:val="00715E3E"/>
    <w:rsid w:val="00722737"/>
    <w:rsid w:val="00726B0C"/>
    <w:rsid w:val="00727505"/>
    <w:rsid w:val="0073304D"/>
    <w:rsid w:val="00734E7E"/>
    <w:rsid w:val="0074771F"/>
    <w:rsid w:val="00756091"/>
    <w:rsid w:val="0076078D"/>
    <w:rsid w:val="00760CC1"/>
    <w:rsid w:val="007914C1"/>
    <w:rsid w:val="00791707"/>
    <w:rsid w:val="007A1EF8"/>
    <w:rsid w:val="007A4187"/>
    <w:rsid w:val="007A53E4"/>
    <w:rsid w:val="007B3C07"/>
    <w:rsid w:val="007B5720"/>
    <w:rsid w:val="007C54FC"/>
    <w:rsid w:val="007D4E51"/>
    <w:rsid w:val="007E4802"/>
    <w:rsid w:val="0080684F"/>
    <w:rsid w:val="00807D0C"/>
    <w:rsid w:val="008117D8"/>
    <w:rsid w:val="00844424"/>
    <w:rsid w:val="00847EE7"/>
    <w:rsid w:val="00872E6D"/>
    <w:rsid w:val="00873378"/>
    <w:rsid w:val="00887873"/>
    <w:rsid w:val="00892945"/>
    <w:rsid w:val="0089357B"/>
    <w:rsid w:val="00896B0F"/>
    <w:rsid w:val="008A6A61"/>
    <w:rsid w:val="008A6B96"/>
    <w:rsid w:val="008B360D"/>
    <w:rsid w:val="008B6D0C"/>
    <w:rsid w:val="008C7047"/>
    <w:rsid w:val="008D5271"/>
    <w:rsid w:val="008E5E4B"/>
    <w:rsid w:val="008E5E78"/>
    <w:rsid w:val="008F4F88"/>
    <w:rsid w:val="00912D2F"/>
    <w:rsid w:val="009131E9"/>
    <w:rsid w:val="00913448"/>
    <w:rsid w:val="00930EB6"/>
    <w:rsid w:val="00933A0D"/>
    <w:rsid w:val="009349BD"/>
    <w:rsid w:val="00943222"/>
    <w:rsid w:val="00943B11"/>
    <w:rsid w:val="0094501E"/>
    <w:rsid w:val="00954599"/>
    <w:rsid w:val="009561D9"/>
    <w:rsid w:val="00957EEF"/>
    <w:rsid w:val="00960842"/>
    <w:rsid w:val="009669C9"/>
    <w:rsid w:val="00970F6D"/>
    <w:rsid w:val="0097522A"/>
    <w:rsid w:val="00990916"/>
    <w:rsid w:val="009955CD"/>
    <w:rsid w:val="009A405B"/>
    <w:rsid w:val="009A4A21"/>
    <w:rsid w:val="009B6360"/>
    <w:rsid w:val="009D5350"/>
    <w:rsid w:val="009E26A5"/>
    <w:rsid w:val="009F204B"/>
    <w:rsid w:val="009F5512"/>
    <w:rsid w:val="00A23C05"/>
    <w:rsid w:val="00A2482C"/>
    <w:rsid w:val="00A25516"/>
    <w:rsid w:val="00A256FA"/>
    <w:rsid w:val="00A26170"/>
    <w:rsid w:val="00A2633F"/>
    <w:rsid w:val="00A3639D"/>
    <w:rsid w:val="00A40E4B"/>
    <w:rsid w:val="00A51378"/>
    <w:rsid w:val="00A83A3C"/>
    <w:rsid w:val="00AA0932"/>
    <w:rsid w:val="00AA1EBC"/>
    <w:rsid w:val="00AB3FF1"/>
    <w:rsid w:val="00AB5913"/>
    <w:rsid w:val="00AB6E7F"/>
    <w:rsid w:val="00AC7E90"/>
    <w:rsid w:val="00AD0FE9"/>
    <w:rsid w:val="00AE19F0"/>
    <w:rsid w:val="00AF7A2A"/>
    <w:rsid w:val="00B01E07"/>
    <w:rsid w:val="00B07CC2"/>
    <w:rsid w:val="00B11429"/>
    <w:rsid w:val="00B2358A"/>
    <w:rsid w:val="00B414A5"/>
    <w:rsid w:val="00B414BD"/>
    <w:rsid w:val="00B6302E"/>
    <w:rsid w:val="00B6575F"/>
    <w:rsid w:val="00B659DE"/>
    <w:rsid w:val="00B72829"/>
    <w:rsid w:val="00B75337"/>
    <w:rsid w:val="00B75677"/>
    <w:rsid w:val="00B83D2E"/>
    <w:rsid w:val="00B846A4"/>
    <w:rsid w:val="00B952AA"/>
    <w:rsid w:val="00BA5239"/>
    <w:rsid w:val="00BB384D"/>
    <w:rsid w:val="00BC3D71"/>
    <w:rsid w:val="00BD63FF"/>
    <w:rsid w:val="00BE5F81"/>
    <w:rsid w:val="00BF560D"/>
    <w:rsid w:val="00BF7F5F"/>
    <w:rsid w:val="00C059B6"/>
    <w:rsid w:val="00C11D75"/>
    <w:rsid w:val="00C12FFD"/>
    <w:rsid w:val="00C16AD1"/>
    <w:rsid w:val="00C2409E"/>
    <w:rsid w:val="00C3647F"/>
    <w:rsid w:val="00C36E1A"/>
    <w:rsid w:val="00C3788A"/>
    <w:rsid w:val="00C430A6"/>
    <w:rsid w:val="00C44D8A"/>
    <w:rsid w:val="00C54DE0"/>
    <w:rsid w:val="00C55D4A"/>
    <w:rsid w:val="00C56AD7"/>
    <w:rsid w:val="00C61DC0"/>
    <w:rsid w:val="00C65826"/>
    <w:rsid w:val="00C66642"/>
    <w:rsid w:val="00C7038B"/>
    <w:rsid w:val="00C70D57"/>
    <w:rsid w:val="00C72C2B"/>
    <w:rsid w:val="00C9059C"/>
    <w:rsid w:val="00C975F0"/>
    <w:rsid w:val="00CA022D"/>
    <w:rsid w:val="00CA127E"/>
    <w:rsid w:val="00CB0BC6"/>
    <w:rsid w:val="00CC1715"/>
    <w:rsid w:val="00CC21AB"/>
    <w:rsid w:val="00CD58D1"/>
    <w:rsid w:val="00CE21AE"/>
    <w:rsid w:val="00CF088B"/>
    <w:rsid w:val="00D04F9A"/>
    <w:rsid w:val="00D464D3"/>
    <w:rsid w:val="00D500A2"/>
    <w:rsid w:val="00D9392E"/>
    <w:rsid w:val="00D94594"/>
    <w:rsid w:val="00DA3192"/>
    <w:rsid w:val="00DA5624"/>
    <w:rsid w:val="00DA7190"/>
    <w:rsid w:val="00DB3B48"/>
    <w:rsid w:val="00DB422F"/>
    <w:rsid w:val="00DC0D69"/>
    <w:rsid w:val="00DC7486"/>
    <w:rsid w:val="00DC77CF"/>
    <w:rsid w:val="00DD6B14"/>
    <w:rsid w:val="00DE1669"/>
    <w:rsid w:val="00DE7756"/>
    <w:rsid w:val="00DF06CE"/>
    <w:rsid w:val="00DF5F4E"/>
    <w:rsid w:val="00E01BB7"/>
    <w:rsid w:val="00E0275F"/>
    <w:rsid w:val="00E0513F"/>
    <w:rsid w:val="00E1301E"/>
    <w:rsid w:val="00E21B37"/>
    <w:rsid w:val="00E233A8"/>
    <w:rsid w:val="00E24CBE"/>
    <w:rsid w:val="00E364DC"/>
    <w:rsid w:val="00E37E05"/>
    <w:rsid w:val="00E40E24"/>
    <w:rsid w:val="00E41F56"/>
    <w:rsid w:val="00E42AAA"/>
    <w:rsid w:val="00E462D8"/>
    <w:rsid w:val="00E63515"/>
    <w:rsid w:val="00E638EB"/>
    <w:rsid w:val="00E6448E"/>
    <w:rsid w:val="00E6483A"/>
    <w:rsid w:val="00E8435D"/>
    <w:rsid w:val="00EB079A"/>
    <w:rsid w:val="00EB173B"/>
    <w:rsid w:val="00EB35E3"/>
    <w:rsid w:val="00EB6E3C"/>
    <w:rsid w:val="00EC08F1"/>
    <w:rsid w:val="00EC1E7C"/>
    <w:rsid w:val="00ED4CAB"/>
    <w:rsid w:val="00EE3A7C"/>
    <w:rsid w:val="00EE7EAB"/>
    <w:rsid w:val="00F0383E"/>
    <w:rsid w:val="00F1095B"/>
    <w:rsid w:val="00F14924"/>
    <w:rsid w:val="00F176CE"/>
    <w:rsid w:val="00F23286"/>
    <w:rsid w:val="00F261C4"/>
    <w:rsid w:val="00F3403F"/>
    <w:rsid w:val="00F454BB"/>
    <w:rsid w:val="00F50E22"/>
    <w:rsid w:val="00F55344"/>
    <w:rsid w:val="00F5644F"/>
    <w:rsid w:val="00F57497"/>
    <w:rsid w:val="00F605BC"/>
    <w:rsid w:val="00F732C1"/>
    <w:rsid w:val="00F756F0"/>
    <w:rsid w:val="00F8063D"/>
    <w:rsid w:val="00F81759"/>
    <w:rsid w:val="00F83DD6"/>
    <w:rsid w:val="00F84568"/>
    <w:rsid w:val="00F846C7"/>
    <w:rsid w:val="00F84787"/>
    <w:rsid w:val="00F92E4E"/>
    <w:rsid w:val="00F95C30"/>
    <w:rsid w:val="00FA2D09"/>
    <w:rsid w:val="00FA5FBF"/>
    <w:rsid w:val="00FA655E"/>
    <w:rsid w:val="00FC45D0"/>
    <w:rsid w:val="00FD4128"/>
    <w:rsid w:val="00FD7984"/>
    <w:rsid w:val="00FE44E2"/>
    <w:rsid w:val="00FE4E26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B7008"/>
  <w15:docId w15:val="{5CFFFA89-9026-41CF-99B0-254C0AE6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59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63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62115"/>
    <w:pPr>
      <w:keepNext/>
      <w:jc w:val="center"/>
      <w:outlineLvl w:val="2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94594"/>
    <w:pPr>
      <w:spacing w:after="160" w:line="340" w:lineRule="exact"/>
      <w:ind w:firstLine="284"/>
      <w:jc w:val="both"/>
    </w:pPr>
    <w:rPr>
      <w:rFonts w:cs="Arial"/>
      <w:sz w:val="22"/>
    </w:rPr>
  </w:style>
  <w:style w:type="paragraph" w:styleId="Intestazione">
    <w:name w:val="header"/>
    <w:basedOn w:val="Normale"/>
    <w:semiHidden/>
    <w:rsid w:val="00D945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94594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D94594"/>
    <w:rPr>
      <w:rFonts w:ascii="Arial" w:hAnsi="Arial" w:cs="Arial"/>
      <w:smallCaps/>
      <w:sz w:val="16"/>
    </w:rPr>
  </w:style>
  <w:style w:type="character" w:styleId="Collegamentoipertestuale">
    <w:name w:val="Hyperlink"/>
    <w:basedOn w:val="Carpredefinitoparagrafo"/>
    <w:semiHidden/>
    <w:rsid w:val="00D94594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D94594"/>
    <w:rPr>
      <w:color w:val="800080"/>
      <w:u w:val="single"/>
    </w:rPr>
  </w:style>
  <w:style w:type="character" w:styleId="Numeropagina">
    <w:name w:val="page number"/>
    <w:basedOn w:val="Carpredefinitoparagrafo"/>
    <w:semiHidden/>
    <w:rsid w:val="00D945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B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B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0F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2730D"/>
    <w:rPr>
      <w:rFonts w:cs="Arial"/>
      <w:sz w:val="22"/>
      <w:szCs w:val="24"/>
    </w:rPr>
  </w:style>
  <w:style w:type="table" w:styleId="Grigliatabella">
    <w:name w:val="Table Grid"/>
    <w:basedOn w:val="Tabellanormale"/>
    <w:uiPriority w:val="59"/>
    <w:rsid w:val="0032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162115"/>
    <w:rPr>
      <w:i/>
      <w:iCs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7914C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23286"/>
    <w:pPr>
      <w:ind w:left="720"/>
      <w:contextualSpacing/>
    </w:pPr>
  </w:style>
  <w:style w:type="paragraph" w:styleId="Nessunaspaziatura">
    <w:name w:val="No Spacing"/>
    <w:uiPriority w:val="1"/>
    <w:qFormat/>
    <w:rsid w:val="006D452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47EE7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319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5239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63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BD63FF"/>
    <w:rPr>
      <w:b/>
      <w:bCs/>
    </w:rPr>
  </w:style>
  <w:style w:type="character" w:customStyle="1" w:styleId="apple-converted-space">
    <w:name w:val="apple-converted-space"/>
    <w:basedOn w:val="Carpredefinitoparagrafo"/>
    <w:rsid w:val="00BD6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14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6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33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295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8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79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0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44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6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95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27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35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5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3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9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9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7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2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03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86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11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27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12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9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28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5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4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6335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8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6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35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39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20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92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71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54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37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49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5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76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9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40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3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d.lazioabruzzo.lab.roma@adm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tvcn55m08b810w\AppData\Local\Microsoft\Windows\Temporary%20Internet%20Files\Content.IE5\3KFMKIKB\cre-a-20180601-Modello+di+nota_allegati_colo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4CB0-DF36-472B-9172-3D7D643A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C:\Users\pttvcn55m08b810w\AppData\Local\Microsoft\Windows\Temporary Internet Files\Content.IE5\3KFMKIKB\cre-a-20180601-Modello+di+nota_allegati_colori.dotx</Template>
  <TotalTime>1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Visual</vt:lpstr>
    </vt:vector>
  </TitlesOfParts>
  <Manager>MN:Marco@Paladino</Manager>
  <Company>Dogane</Company>
  <LinksUpToDate>false</LinksUpToDate>
  <CharactersWithSpaces>6693</CharactersWithSpaces>
  <SharedDoc>false</SharedDoc>
  <HLinks>
    <vt:vector size="6" baseType="variant"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mailto:ufficio@agenziadogane.gov.it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Visual</dc:title>
  <dc:subject>logo;corporate;modello</dc:subject>
  <dc:creator>pippo</dc:creator>
  <cp:keywords>Nota;corporate;ADM</cp:keywords>
  <cp:lastModifiedBy>Patrizia Papetti</cp:lastModifiedBy>
  <cp:revision>3</cp:revision>
  <cp:lastPrinted>2023-02-07T10:56:00Z</cp:lastPrinted>
  <dcterms:created xsi:type="dcterms:W3CDTF">2025-07-20T17:15:00Z</dcterms:created>
  <dcterms:modified xsi:type="dcterms:W3CDTF">2025-07-20T17:16:00Z</dcterms:modified>
</cp:coreProperties>
</file>